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15AA" w14:textId="77777777" w:rsidR="00A572D7" w:rsidRPr="00F04633" w:rsidRDefault="000E00F5" w:rsidP="000E00F5">
      <w:pPr>
        <w:pStyle w:val="Titel"/>
        <w:jc w:val="center"/>
        <w:rPr>
          <w:rFonts w:ascii="Arial" w:hAnsi="Arial" w:cs="Arial"/>
        </w:rPr>
      </w:pPr>
      <w:r w:rsidRPr="00F04633">
        <w:rPr>
          <w:rFonts w:ascii="Arial" w:hAnsi="Arial" w:cs="Arial"/>
        </w:rPr>
        <w:t>Aanvraagformulier Dirk Bos Fonds</w:t>
      </w:r>
    </w:p>
    <w:p w14:paraId="5D7DE60E" w14:textId="1ED09F24" w:rsidR="00F04633" w:rsidRDefault="000E00F5" w:rsidP="000E00F5">
      <w:pPr>
        <w:rPr>
          <w:rFonts w:ascii="Arial" w:hAnsi="Arial" w:cs="Arial"/>
        </w:rPr>
      </w:pPr>
      <w:r w:rsidRPr="00F04633">
        <w:rPr>
          <w:rFonts w:ascii="Arial" w:hAnsi="Arial" w:cs="Arial"/>
        </w:rPr>
        <w:t xml:space="preserve">Met dit formulier kunt u </w:t>
      </w:r>
      <w:r w:rsidR="005C5A1C" w:rsidRPr="00F04633">
        <w:rPr>
          <w:rFonts w:ascii="Arial" w:hAnsi="Arial" w:cs="Arial"/>
        </w:rPr>
        <w:t xml:space="preserve">namens uw organisatie </w:t>
      </w:r>
      <w:r w:rsidRPr="00F04633">
        <w:rPr>
          <w:rFonts w:ascii="Arial" w:hAnsi="Arial" w:cs="Arial"/>
        </w:rPr>
        <w:t xml:space="preserve">financiële ondersteuning aanvragen bij het </w:t>
      </w:r>
      <w:r w:rsidRPr="00F04633">
        <w:rPr>
          <w:rFonts w:ascii="Arial" w:hAnsi="Arial" w:cs="Arial"/>
          <w:b/>
          <w:i/>
        </w:rPr>
        <w:t>Dirk Bos Fonds</w:t>
      </w:r>
      <w:r w:rsidRPr="00F04633">
        <w:rPr>
          <w:rFonts w:ascii="Arial" w:hAnsi="Arial" w:cs="Arial"/>
        </w:rPr>
        <w:t xml:space="preserve">. </w:t>
      </w:r>
      <w:r w:rsidR="00FC61B9" w:rsidRPr="00F04633">
        <w:rPr>
          <w:rFonts w:ascii="Arial" w:hAnsi="Arial" w:cs="Arial"/>
        </w:rPr>
        <w:t xml:space="preserve">Door dit formulier volledig in te vullen geeft u het bestuur inzicht in uw organisatie, het project waarvoor u de ondersteuning aanvraagt en de </w:t>
      </w:r>
      <w:r w:rsidR="003660A2" w:rsidRPr="00F04633">
        <w:rPr>
          <w:rFonts w:ascii="Arial" w:hAnsi="Arial" w:cs="Arial"/>
        </w:rPr>
        <w:t>financiële</w:t>
      </w:r>
      <w:r w:rsidR="00FC61B9" w:rsidRPr="00F04633">
        <w:rPr>
          <w:rFonts w:ascii="Arial" w:hAnsi="Arial" w:cs="Arial"/>
        </w:rPr>
        <w:t xml:space="preserve"> planning van het project</w:t>
      </w:r>
      <w:r w:rsidR="00541833" w:rsidRPr="00F04633">
        <w:rPr>
          <w:rFonts w:ascii="Arial" w:hAnsi="Arial" w:cs="Arial"/>
        </w:rPr>
        <w:t xml:space="preserve">. </w:t>
      </w:r>
    </w:p>
    <w:p w14:paraId="080815CB" w14:textId="5CEFDE55" w:rsidR="00541833" w:rsidRPr="00F04633" w:rsidRDefault="00F04633" w:rsidP="000E00F5">
      <w:pPr>
        <w:rPr>
          <w:rFonts w:ascii="Arial" w:hAnsi="Arial" w:cs="Arial"/>
        </w:rPr>
      </w:pPr>
      <w:r>
        <w:rPr>
          <w:rFonts w:ascii="Arial" w:hAnsi="Arial" w:cs="Arial"/>
        </w:rPr>
        <w:t>Met de ingevulde informatie in dit formulier moet een goed beeld gevormd kunnen worden</w:t>
      </w:r>
      <w:r w:rsidR="00541833" w:rsidRPr="00F04633">
        <w:rPr>
          <w:rFonts w:ascii="Arial" w:hAnsi="Arial" w:cs="Arial"/>
        </w:rPr>
        <w:t xml:space="preserve"> van de aanvragende organisatie en van het project waarvoor de aanvraag wordt ingediend.</w:t>
      </w:r>
    </w:p>
    <w:p w14:paraId="3938CA1D" w14:textId="43046C1C" w:rsidR="00541833" w:rsidRPr="00F04633" w:rsidRDefault="00541833" w:rsidP="000E00F5">
      <w:pPr>
        <w:rPr>
          <w:rFonts w:ascii="Arial" w:hAnsi="Arial" w:cs="Arial"/>
        </w:rPr>
      </w:pPr>
      <w:r w:rsidRPr="00F04633">
        <w:rPr>
          <w:rFonts w:ascii="Arial" w:hAnsi="Arial" w:cs="Arial"/>
        </w:rPr>
        <w:t xml:space="preserve">Het bestuur besluit </w:t>
      </w:r>
      <w:r w:rsidR="00F04633">
        <w:rPr>
          <w:rFonts w:ascii="Arial" w:hAnsi="Arial" w:cs="Arial"/>
        </w:rPr>
        <w:t>drie</w:t>
      </w:r>
      <w:r w:rsidRPr="00F04633">
        <w:rPr>
          <w:rFonts w:ascii="Arial" w:hAnsi="Arial" w:cs="Arial"/>
        </w:rPr>
        <w:t xml:space="preserve"> keer per jaar over de ingediende subsidieaanvragen en wel in de </w:t>
      </w:r>
      <w:r w:rsidR="004A125E" w:rsidRPr="00F04633">
        <w:rPr>
          <w:rFonts w:ascii="Arial" w:hAnsi="Arial" w:cs="Arial"/>
          <w:b/>
        </w:rPr>
        <w:t>februari</w:t>
      </w:r>
      <w:r w:rsidRPr="00F04633">
        <w:rPr>
          <w:rFonts w:ascii="Arial" w:hAnsi="Arial" w:cs="Arial"/>
          <w:b/>
        </w:rPr>
        <w:t>vergadering</w:t>
      </w:r>
      <w:r w:rsidR="004A125E" w:rsidRPr="00F04633">
        <w:rPr>
          <w:rFonts w:ascii="Arial" w:hAnsi="Arial" w:cs="Arial"/>
          <w:b/>
        </w:rPr>
        <w:t xml:space="preserve">, </w:t>
      </w:r>
      <w:r w:rsidR="004A125E" w:rsidRPr="00F04633">
        <w:rPr>
          <w:rFonts w:ascii="Arial" w:hAnsi="Arial" w:cs="Arial"/>
        </w:rPr>
        <w:t>in de</w:t>
      </w:r>
      <w:r w:rsidR="004A125E" w:rsidRPr="00F04633">
        <w:rPr>
          <w:rFonts w:ascii="Arial" w:hAnsi="Arial" w:cs="Arial"/>
          <w:b/>
        </w:rPr>
        <w:t xml:space="preserve"> mei/juni-vergadering</w:t>
      </w:r>
      <w:r w:rsidRPr="00F04633">
        <w:rPr>
          <w:rFonts w:ascii="Arial" w:hAnsi="Arial" w:cs="Arial"/>
        </w:rPr>
        <w:t xml:space="preserve"> en in de </w:t>
      </w:r>
      <w:r w:rsidR="004A125E" w:rsidRPr="00F04633">
        <w:rPr>
          <w:rFonts w:ascii="Arial" w:hAnsi="Arial" w:cs="Arial"/>
          <w:b/>
        </w:rPr>
        <w:t>oktober</w:t>
      </w:r>
      <w:r w:rsidRPr="00F04633">
        <w:rPr>
          <w:rFonts w:ascii="Arial" w:hAnsi="Arial" w:cs="Arial"/>
          <w:b/>
        </w:rPr>
        <w:t>vergadering</w:t>
      </w:r>
      <w:r w:rsidRPr="00F04633">
        <w:rPr>
          <w:rFonts w:ascii="Arial" w:hAnsi="Arial" w:cs="Arial"/>
        </w:rPr>
        <w:t xml:space="preserve">. De aanvragen dienen respectievelijk </w:t>
      </w:r>
      <w:r w:rsidRPr="00F04633">
        <w:rPr>
          <w:rFonts w:ascii="Arial" w:hAnsi="Arial" w:cs="Arial"/>
          <w:b/>
        </w:rPr>
        <w:t xml:space="preserve">voor </w:t>
      </w:r>
      <w:r w:rsidR="00F04633">
        <w:rPr>
          <w:rFonts w:ascii="Arial" w:hAnsi="Arial" w:cs="Arial"/>
          <w:b/>
        </w:rPr>
        <w:t>20 januari</w:t>
      </w:r>
      <w:r w:rsidR="004A125E" w:rsidRPr="00F04633">
        <w:rPr>
          <w:rFonts w:ascii="Arial" w:hAnsi="Arial" w:cs="Arial"/>
          <w:b/>
        </w:rPr>
        <w:t xml:space="preserve">, voor </w:t>
      </w:r>
      <w:r w:rsidR="0004448A">
        <w:rPr>
          <w:rFonts w:ascii="Arial" w:hAnsi="Arial" w:cs="Arial"/>
          <w:b/>
        </w:rPr>
        <w:t>7</w:t>
      </w:r>
      <w:r w:rsidR="004A125E" w:rsidRPr="00F04633">
        <w:rPr>
          <w:rFonts w:ascii="Arial" w:hAnsi="Arial" w:cs="Arial"/>
          <w:b/>
        </w:rPr>
        <w:t xml:space="preserve"> mei</w:t>
      </w:r>
      <w:r w:rsidRPr="00F04633">
        <w:rPr>
          <w:rFonts w:ascii="Arial" w:hAnsi="Arial" w:cs="Arial"/>
        </w:rPr>
        <w:t xml:space="preserve"> en </w:t>
      </w:r>
      <w:r w:rsidRPr="00F04633">
        <w:rPr>
          <w:rFonts w:ascii="Arial" w:hAnsi="Arial" w:cs="Arial"/>
          <w:b/>
        </w:rPr>
        <w:t xml:space="preserve">voor 1 </w:t>
      </w:r>
      <w:r w:rsidR="00DF2117">
        <w:rPr>
          <w:rFonts w:ascii="Arial" w:hAnsi="Arial" w:cs="Arial"/>
          <w:b/>
        </w:rPr>
        <w:t>oktober</w:t>
      </w:r>
      <w:r w:rsidRPr="00F04633">
        <w:rPr>
          <w:rFonts w:ascii="Arial" w:hAnsi="Arial" w:cs="Arial"/>
        </w:rPr>
        <w:t xml:space="preserve"> te zijn ingediend.</w:t>
      </w:r>
    </w:p>
    <w:p w14:paraId="52AE8B4F" w14:textId="05724CAB" w:rsidR="00850741" w:rsidRPr="00F04633" w:rsidRDefault="00541833" w:rsidP="000E00F5">
      <w:pPr>
        <w:rPr>
          <w:rFonts w:ascii="Arial" w:hAnsi="Arial" w:cs="Arial"/>
        </w:rPr>
      </w:pPr>
      <w:r w:rsidRPr="00F04633">
        <w:rPr>
          <w:rFonts w:ascii="Arial" w:hAnsi="Arial" w:cs="Arial"/>
        </w:rPr>
        <w:t>Wij vragen u</w:t>
      </w:r>
      <w:r w:rsidR="00F04633">
        <w:rPr>
          <w:rFonts w:ascii="Arial" w:hAnsi="Arial" w:cs="Arial"/>
        </w:rPr>
        <w:t xml:space="preserve"> het formulier</w:t>
      </w:r>
      <w:r w:rsidR="007D7560" w:rsidRPr="00F04633">
        <w:rPr>
          <w:rFonts w:ascii="Arial" w:hAnsi="Arial" w:cs="Arial"/>
        </w:rPr>
        <w:t xml:space="preserve"> in </w:t>
      </w:r>
      <w:r w:rsidR="007D7560" w:rsidRPr="0004448A">
        <w:rPr>
          <w:rFonts w:ascii="Arial" w:hAnsi="Arial" w:cs="Arial"/>
          <w:b/>
          <w:bCs/>
          <w:u w:val="single"/>
        </w:rPr>
        <w:t>WORD</w:t>
      </w:r>
      <w:r w:rsidR="00F771E7" w:rsidRPr="0004448A">
        <w:rPr>
          <w:rFonts w:ascii="Arial" w:hAnsi="Arial" w:cs="Arial"/>
          <w:b/>
          <w:bCs/>
          <w:u w:val="single"/>
        </w:rPr>
        <w:t>-formaat</w:t>
      </w:r>
      <w:r w:rsidR="007D7560" w:rsidRPr="00F04633">
        <w:rPr>
          <w:rFonts w:ascii="Arial" w:hAnsi="Arial" w:cs="Arial"/>
        </w:rPr>
        <w:t xml:space="preserve"> (i.v.m. administratieve verwerking) te mailen naar </w:t>
      </w:r>
      <w:hyperlink r:id="rId8" w:history="1">
        <w:r w:rsidR="007D7560" w:rsidRPr="00F04633">
          <w:rPr>
            <w:rStyle w:val="Hyperlink"/>
            <w:rFonts w:ascii="Arial" w:hAnsi="Arial" w:cs="Arial"/>
          </w:rPr>
          <w:t>info@dirkbosfonds.nl</w:t>
        </w:r>
      </w:hyperlink>
      <w:r w:rsidR="007D7560" w:rsidRPr="00F04633">
        <w:rPr>
          <w:rFonts w:ascii="Arial" w:hAnsi="Arial" w:cs="Arial"/>
        </w:rPr>
        <w:t xml:space="preserve">. </w:t>
      </w:r>
    </w:p>
    <w:p w14:paraId="18C9DF7B" w14:textId="77777777" w:rsidR="000E00F5" w:rsidRPr="00F04633" w:rsidRDefault="003660A2" w:rsidP="00D82E24">
      <w:pPr>
        <w:pStyle w:val="Kop1"/>
        <w:jc w:val="center"/>
        <w:rPr>
          <w:rFonts w:ascii="Arial" w:hAnsi="Arial" w:cs="Arial"/>
          <w:sz w:val="32"/>
          <w:szCs w:val="32"/>
        </w:rPr>
      </w:pPr>
      <w:r w:rsidRPr="00F04633">
        <w:rPr>
          <w:rFonts w:ascii="Arial" w:hAnsi="Arial" w:cs="Arial"/>
          <w:sz w:val="32"/>
          <w:szCs w:val="32"/>
        </w:rPr>
        <w:t>De organisatie</w:t>
      </w:r>
    </w:p>
    <w:p w14:paraId="138F38F2" w14:textId="77777777" w:rsidR="003660A2" w:rsidRPr="00F04633" w:rsidRDefault="00850741" w:rsidP="00E028A7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1.1</w:t>
      </w:r>
      <w:r w:rsidR="00AB7B6C" w:rsidRPr="00F04633">
        <w:rPr>
          <w:rFonts w:ascii="Arial" w:hAnsi="Arial" w:cs="Arial"/>
          <w:sz w:val="28"/>
          <w:szCs w:val="28"/>
        </w:rPr>
        <w:t xml:space="preserve"> </w:t>
      </w:r>
      <w:r w:rsidR="003660A2" w:rsidRPr="00F04633">
        <w:rPr>
          <w:rFonts w:ascii="Arial" w:hAnsi="Arial" w:cs="Arial"/>
          <w:sz w:val="28"/>
          <w:szCs w:val="28"/>
        </w:rPr>
        <w:t>Correspondentiegegevens</w:t>
      </w:r>
    </w:p>
    <w:p w14:paraId="7888456C" w14:textId="77777777" w:rsidR="00C87881" w:rsidRPr="00F04633" w:rsidRDefault="00C87881" w:rsidP="00C87881">
      <w:pPr>
        <w:rPr>
          <w:rFonts w:ascii="Arial" w:hAnsi="Arial" w:cs="Arial"/>
        </w:rPr>
      </w:pPr>
    </w:p>
    <w:tbl>
      <w:tblPr>
        <w:tblStyle w:val="Tabelrast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55"/>
        <w:gridCol w:w="6167"/>
      </w:tblGrid>
      <w:tr w:rsidR="00EC204C" w:rsidRPr="00F04633" w14:paraId="17A61D75" w14:textId="77777777" w:rsidTr="00940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EDC3234" w14:textId="77777777" w:rsidR="00EC204C" w:rsidRPr="00F04633" w:rsidRDefault="00EC204C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Naam</w:t>
            </w:r>
          </w:p>
        </w:tc>
        <w:tc>
          <w:tcPr>
            <w:tcW w:w="6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07EB303" w14:textId="7E1DF1D5" w:rsidR="00EC204C" w:rsidRPr="00F04633" w:rsidRDefault="00751C6E" w:rsidP="005175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Style w:val="Opmaakprofiel5"/>
                <w:rFonts w:ascii="Arial" w:hAnsi="Arial" w:cs="Arial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175C4" w:rsidRPr="00F04633">
              <w:rPr>
                <w:rStyle w:val="Opmaakprofiel5"/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Style w:val="Opmaakprofiel5"/>
                <w:rFonts w:ascii="Arial" w:hAnsi="Arial" w:cs="Arial"/>
                <w:color w:val="auto"/>
              </w:rPr>
            </w:r>
            <w:r w:rsidRPr="00F04633">
              <w:rPr>
                <w:rStyle w:val="Opmaakprofiel5"/>
                <w:rFonts w:ascii="Arial" w:hAnsi="Arial" w:cs="Arial"/>
                <w:color w:val="auto"/>
              </w:rPr>
              <w:fldChar w:fldCharType="separate"/>
            </w:r>
            <w:r w:rsidR="00993337" w:rsidRPr="00F04633">
              <w:rPr>
                <w:rStyle w:val="Opmaakprofiel5"/>
                <w:rFonts w:ascii="Arial" w:hAnsi="Arial" w:cs="Arial"/>
                <w:color w:val="auto"/>
              </w:rPr>
              <w:t xml:space="preserve">          </w:t>
            </w:r>
            <w:r w:rsidRPr="00F04633">
              <w:rPr>
                <w:rStyle w:val="Opmaakprofiel5"/>
                <w:rFonts w:ascii="Arial" w:hAnsi="Arial" w:cs="Arial"/>
                <w:color w:val="auto"/>
              </w:rPr>
              <w:fldChar w:fldCharType="end"/>
            </w:r>
            <w:bookmarkEnd w:id="0"/>
            <w:r w:rsidR="00993337" w:rsidRPr="00F04633">
              <w:rPr>
                <w:rStyle w:val="Opmaakprofiel5"/>
                <w:rFonts w:ascii="Arial" w:hAnsi="Arial" w:cs="Arial"/>
                <w:color w:val="auto"/>
              </w:rPr>
              <w:t xml:space="preserve">  </w:t>
            </w:r>
          </w:p>
        </w:tc>
      </w:tr>
      <w:tr w:rsidR="00EC204C" w:rsidRPr="00F04633" w14:paraId="372A47F3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AC4E127" w14:textId="77777777" w:rsidR="00EC204C" w:rsidRPr="00F04633" w:rsidRDefault="00EC204C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Postadres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DFE7DBB" w14:textId="77777777" w:rsidR="00EC204C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175C4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C204C" w:rsidRPr="00F04633" w14:paraId="11C5E564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C170706" w14:textId="77777777" w:rsidR="00EC204C" w:rsidRPr="00F04633" w:rsidRDefault="00EC204C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Postcode</w:t>
            </w:r>
          </w:p>
        </w:tc>
        <w:tc>
          <w:tcPr>
            <w:tcW w:w="6167" w:type="dxa"/>
            <w:shd w:val="clear" w:color="auto" w:fill="FFFFFF" w:themeFill="background1"/>
          </w:tcPr>
          <w:p w14:paraId="4A75518A" w14:textId="77777777" w:rsidR="00EC204C" w:rsidRPr="00F04633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175C4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C204C" w:rsidRPr="00F04633" w14:paraId="3DA7625D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FFDE107" w14:textId="77777777" w:rsidR="00EC204C" w:rsidRPr="00F04633" w:rsidRDefault="00EC204C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Vestigingsplaats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AEB01E" w14:textId="77777777" w:rsidR="00EC204C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175C4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C204C" w:rsidRPr="00F04633" w14:paraId="6145DE87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975602D" w14:textId="77777777" w:rsidR="00EC204C" w:rsidRPr="00F04633" w:rsidRDefault="00EC204C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bezoekadres</w:t>
            </w:r>
          </w:p>
        </w:tc>
        <w:tc>
          <w:tcPr>
            <w:tcW w:w="6167" w:type="dxa"/>
            <w:shd w:val="clear" w:color="auto" w:fill="FFFFFF" w:themeFill="background1"/>
          </w:tcPr>
          <w:p w14:paraId="06F788C0" w14:textId="77777777" w:rsidR="00EC204C" w:rsidRPr="00F04633" w:rsidRDefault="00EC204C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94055F" w:rsidRPr="00F04633" w14:paraId="3892AA6F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076C466" w14:textId="77777777" w:rsidR="0094055F" w:rsidRPr="00F04633" w:rsidRDefault="0094055F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Straat en huisnummer</w:t>
            </w:r>
          </w:p>
        </w:tc>
        <w:tc>
          <w:tcPr>
            <w:tcW w:w="6167" w:type="dxa"/>
            <w:shd w:val="clear" w:color="auto" w:fill="FFFFFF" w:themeFill="background1"/>
          </w:tcPr>
          <w:p w14:paraId="77595159" w14:textId="77777777" w:rsidR="0094055F" w:rsidRPr="00F04633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4055F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4055F" w:rsidRPr="00F04633" w14:paraId="5EDC217F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6DA13BC3" w14:textId="77777777" w:rsidR="0094055F" w:rsidRPr="00F04633" w:rsidRDefault="0094055F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Vestigingsplaats</w:t>
            </w:r>
          </w:p>
        </w:tc>
        <w:tc>
          <w:tcPr>
            <w:tcW w:w="6167" w:type="dxa"/>
            <w:shd w:val="clear" w:color="auto" w:fill="FFFFFF" w:themeFill="background1"/>
          </w:tcPr>
          <w:p w14:paraId="5D7EA711" w14:textId="77777777" w:rsidR="0094055F" w:rsidRPr="00F04633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94055F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</w:tr>
      <w:tr w:rsidR="00EB047D" w:rsidRPr="00F04633" w14:paraId="29A59D4A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DFDFBAC" w14:textId="77777777" w:rsidR="00EB047D" w:rsidRPr="00F04633" w:rsidRDefault="00EB047D" w:rsidP="00EB047D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telefoonnummer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ACDCF6" w14:textId="77777777" w:rsidR="00EB047D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175C4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B047D" w:rsidRPr="00F04633" w14:paraId="0A0D139F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18FE424" w14:textId="77777777" w:rsidR="00EB047D" w:rsidRPr="00F04633" w:rsidRDefault="00EB047D" w:rsidP="00EB047D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website</w:t>
            </w:r>
          </w:p>
        </w:tc>
        <w:tc>
          <w:tcPr>
            <w:tcW w:w="6167" w:type="dxa"/>
            <w:shd w:val="clear" w:color="auto" w:fill="FFFFFF" w:themeFill="background1"/>
          </w:tcPr>
          <w:p w14:paraId="18302521" w14:textId="77777777" w:rsidR="00EB047D" w:rsidRPr="00F04633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175C4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5175C4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B047D" w:rsidRPr="00F04633" w14:paraId="5CBCBC38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2B669D1" w14:textId="77777777" w:rsidR="00EB047D" w:rsidRPr="00F04633" w:rsidRDefault="00EB047D" w:rsidP="00EB047D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E</w:t>
            </w:r>
            <w:r w:rsidR="0094055F" w:rsidRPr="00F04633">
              <w:rPr>
                <w:rFonts w:ascii="Arial" w:hAnsi="Arial" w:cs="Arial"/>
              </w:rPr>
              <w:t>-</w:t>
            </w:r>
            <w:r w:rsidRPr="00F04633">
              <w:rPr>
                <w:rFonts w:ascii="Arial" w:hAnsi="Arial" w:cs="Arial"/>
              </w:rPr>
              <w:t>mailadres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065377" w14:textId="77777777" w:rsidR="00EB047D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0122B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B047D" w:rsidRPr="00F04633" w14:paraId="04196400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4F8D8ED4" w14:textId="77777777" w:rsidR="00EB047D" w:rsidRPr="00F04633" w:rsidRDefault="00EB047D" w:rsidP="00EB047D">
            <w:pPr>
              <w:rPr>
                <w:rFonts w:ascii="Arial" w:hAnsi="Arial" w:cs="Arial"/>
              </w:rPr>
            </w:pPr>
          </w:p>
        </w:tc>
        <w:tc>
          <w:tcPr>
            <w:tcW w:w="6167" w:type="dxa"/>
            <w:shd w:val="clear" w:color="auto" w:fill="FFFFFF" w:themeFill="background1"/>
          </w:tcPr>
          <w:p w14:paraId="04AD36BB" w14:textId="77777777" w:rsidR="00EB047D" w:rsidRPr="00F04633" w:rsidRDefault="00EB047D" w:rsidP="00EB0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EB047D" w:rsidRPr="00F04633" w14:paraId="58959AB7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1E1317" w14:textId="597D8AAE" w:rsidR="00EB047D" w:rsidRPr="00F04633" w:rsidRDefault="00A65F1E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R</w:t>
            </w:r>
            <w:r w:rsidR="00EB047D" w:rsidRPr="00F04633">
              <w:rPr>
                <w:rFonts w:ascii="Arial" w:hAnsi="Arial" w:cs="Arial"/>
              </w:rPr>
              <w:t>ekeningnummer</w:t>
            </w:r>
            <w:r w:rsidRPr="00F04633">
              <w:rPr>
                <w:rFonts w:ascii="Arial" w:hAnsi="Arial" w:cs="Arial"/>
                <w:b w:val="0"/>
              </w:rPr>
              <w:t xml:space="preserve"> </w:t>
            </w:r>
            <w:r w:rsidR="00B05E52">
              <w:rPr>
                <w:rFonts w:ascii="Arial" w:hAnsi="Arial" w:cs="Arial"/>
                <w:b w:val="0"/>
              </w:rPr>
              <w:t>(</w:t>
            </w:r>
            <w:r w:rsidRPr="00F04633">
              <w:rPr>
                <w:rFonts w:ascii="Arial" w:hAnsi="Arial" w:cs="Arial"/>
                <w:b w:val="0"/>
              </w:rPr>
              <w:t>IBAN)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CF30F2" w14:textId="77777777" w:rsidR="00EB047D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0122B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B047D" w:rsidRPr="00F04633" w14:paraId="047CFB9A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7E5D4069" w14:textId="77777777" w:rsidR="00EB047D" w:rsidRPr="00F04633" w:rsidRDefault="00EB047D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Ten name van</w:t>
            </w:r>
          </w:p>
        </w:tc>
        <w:tc>
          <w:tcPr>
            <w:tcW w:w="6167" w:type="dxa"/>
            <w:shd w:val="clear" w:color="auto" w:fill="FFFFFF" w:themeFill="background1"/>
          </w:tcPr>
          <w:p w14:paraId="5A7CE57E" w14:textId="1B119872" w:rsidR="00EB047D" w:rsidRPr="00F04633" w:rsidRDefault="00F94F68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B047D" w:rsidRPr="00F04633" w14:paraId="7A7E2B37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9CCFAD7" w14:textId="77777777" w:rsidR="00EB047D" w:rsidRPr="00F04633" w:rsidRDefault="00EB047D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Plaats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BFF746" w14:textId="77777777" w:rsidR="00EB047D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E0122B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EB047D" w:rsidRPr="00F04633" w14:paraId="4B398BCC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026093B8" w14:textId="403E08C2" w:rsidR="00EB047D" w:rsidRPr="00F04633" w:rsidRDefault="0094055F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br w:type="page"/>
            </w:r>
          </w:p>
        </w:tc>
        <w:tc>
          <w:tcPr>
            <w:tcW w:w="6167" w:type="dxa"/>
            <w:shd w:val="clear" w:color="auto" w:fill="FFFFFF" w:themeFill="background1"/>
          </w:tcPr>
          <w:p w14:paraId="4E0FB257" w14:textId="77777777" w:rsidR="00EB047D" w:rsidRPr="00F04633" w:rsidRDefault="00EB047D" w:rsidP="00C87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EB047D" w:rsidRPr="00F04633" w14:paraId="27A626F3" w14:textId="77777777" w:rsidTr="00940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9B4F9EE" w14:textId="4BDDC7B2" w:rsidR="00EB047D" w:rsidRPr="00F04633" w:rsidRDefault="00EB047D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Nummer Kamer van Koophandel</w:t>
            </w:r>
          </w:p>
        </w:tc>
        <w:tc>
          <w:tcPr>
            <w:tcW w:w="61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EE52416" w14:textId="77777777" w:rsidR="00EB047D" w:rsidRPr="00F04633" w:rsidRDefault="00751C6E" w:rsidP="00517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0122B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EB047D" w:rsidRPr="00F04633" w14:paraId="610AD1A9" w14:textId="77777777" w:rsidTr="0094055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C3112A4" w14:textId="77777777" w:rsidR="00EB047D" w:rsidRPr="00F04633" w:rsidRDefault="00EB047D" w:rsidP="00C87881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Jaar van oprichting</w:t>
            </w:r>
            <w:r w:rsidR="00850741" w:rsidRPr="00F04633">
              <w:rPr>
                <w:rFonts w:ascii="Arial" w:hAnsi="Arial" w:cs="Arial"/>
              </w:rPr>
              <w:t>*</w:t>
            </w:r>
          </w:p>
        </w:tc>
        <w:tc>
          <w:tcPr>
            <w:tcW w:w="6167" w:type="dxa"/>
            <w:shd w:val="clear" w:color="auto" w:fill="FFFFFF" w:themeFill="background1"/>
          </w:tcPr>
          <w:p w14:paraId="71A4F9AA" w14:textId="77777777" w:rsidR="00EB047D" w:rsidRPr="00F04633" w:rsidRDefault="00751C6E" w:rsidP="00517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0122B" w:rsidRPr="00F04633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="00E0122B" w:rsidRPr="00F04633">
              <w:rPr>
                <w:rFonts w:ascii="Arial" w:hAnsi="Arial" w:cs="Arial"/>
                <w:noProof/>
                <w:color w:val="auto"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64433843" w14:textId="77777777" w:rsidR="00B05E52" w:rsidRDefault="00B05E52" w:rsidP="00E028A7">
      <w:pPr>
        <w:pStyle w:val="Kop2"/>
        <w:rPr>
          <w:rFonts w:ascii="Arial" w:hAnsi="Arial" w:cs="Arial"/>
          <w:sz w:val="28"/>
          <w:szCs w:val="28"/>
        </w:rPr>
      </w:pPr>
    </w:p>
    <w:p w14:paraId="7E662850" w14:textId="77777777" w:rsidR="00B05E52" w:rsidRDefault="00B05E52">
      <w:pPr>
        <w:spacing w:after="200"/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71A379A" w14:textId="01D25DD3" w:rsidR="00EC204C" w:rsidRPr="00F04633" w:rsidRDefault="00850741" w:rsidP="00E028A7">
      <w:pPr>
        <w:pStyle w:val="Kop2"/>
        <w:rPr>
          <w:rFonts w:ascii="Arial" w:hAnsi="Arial" w:cs="Arial"/>
        </w:rPr>
      </w:pPr>
      <w:r w:rsidRPr="00F04633">
        <w:rPr>
          <w:rFonts w:ascii="Arial" w:hAnsi="Arial" w:cs="Arial"/>
          <w:sz w:val="28"/>
          <w:szCs w:val="28"/>
        </w:rPr>
        <w:lastRenderedPageBreak/>
        <w:t>1.2</w:t>
      </w:r>
      <w:r w:rsidR="00AB7B6C" w:rsidRPr="00F04633">
        <w:rPr>
          <w:rFonts w:ascii="Arial" w:hAnsi="Arial" w:cs="Arial"/>
          <w:sz w:val="28"/>
          <w:szCs w:val="28"/>
        </w:rPr>
        <w:t xml:space="preserve"> </w:t>
      </w:r>
      <w:r w:rsidR="00E028A7" w:rsidRPr="00F04633">
        <w:rPr>
          <w:rFonts w:ascii="Arial" w:hAnsi="Arial" w:cs="Arial"/>
          <w:sz w:val="28"/>
          <w:szCs w:val="28"/>
        </w:rPr>
        <w:t>Doelstelling van de organisatie</w:t>
      </w:r>
    </w:p>
    <w:p w14:paraId="43D40EC6" w14:textId="77777777" w:rsidR="002C6A73" w:rsidRPr="00F04633" w:rsidRDefault="002C6A73" w:rsidP="002C6A73">
      <w:pPr>
        <w:rPr>
          <w:rFonts w:ascii="Arial" w:hAnsi="Arial" w:cs="Arial"/>
        </w:rPr>
      </w:pPr>
    </w:p>
    <w:p w14:paraId="0A832E00" w14:textId="77777777" w:rsidR="002C6A73" w:rsidRPr="00F04633" w:rsidRDefault="003D44C6" w:rsidP="002C6A73">
      <w:pPr>
        <w:rPr>
          <w:rFonts w:ascii="Arial" w:hAnsi="Arial" w:cs="Arial"/>
          <w:i/>
        </w:rPr>
      </w:pPr>
      <w:r w:rsidRPr="00F04633">
        <w:rPr>
          <w:rFonts w:ascii="Arial" w:hAnsi="Arial" w:cs="Arial"/>
          <w:i/>
        </w:rPr>
        <w:t>Wilt u hieronder de doelstelling van uw organisatie aangeven, zoals die letterlijk is verwoord in de statuten.</w:t>
      </w:r>
    </w:p>
    <w:p w14:paraId="65887A1C" w14:textId="77777777" w:rsidR="00E028A7" w:rsidRPr="00F04633" w:rsidRDefault="00E028A7" w:rsidP="00E028A7">
      <w:pPr>
        <w:rPr>
          <w:rFonts w:ascii="Arial" w:hAnsi="Arial" w:cs="Arial"/>
        </w:rPr>
      </w:pPr>
    </w:p>
    <w:p w14:paraId="3FC16248" w14:textId="62696D56" w:rsidR="00E028A7" w:rsidRPr="00F04633" w:rsidRDefault="00F94F68" w:rsidP="00E028A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78E44363" w14:textId="77777777" w:rsidR="00702BCE" w:rsidRPr="00F04633" w:rsidRDefault="00702BCE" w:rsidP="00E028A7">
      <w:pPr>
        <w:rPr>
          <w:rFonts w:ascii="Arial" w:hAnsi="Arial" w:cs="Arial"/>
        </w:rPr>
      </w:pPr>
    </w:p>
    <w:p w14:paraId="67FA27FF" w14:textId="77777777" w:rsidR="00702BCE" w:rsidRPr="00F04633" w:rsidRDefault="00850741" w:rsidP="00702BCE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1.3</w:t>
      </w:r>
      <w:r w:rsidR="00AB7B6C" w:rsidRPr="00F04633">
        <w:rPr>
          <w:rFonts w:ascii="Arial" w:hAnsi="Arial" w:cs="Arial"/>
          <w:sz w:val="28"/>
          <w:szCs w:val="28"/>
        </w:rPr>
        <w:t xml:space="preserve"> </w:t>
      </w:r>
      <w:r w:rsidR="00133980" w:rsidRPr="00F04633">
        <w:rPr>
          <w:rFonts w:ascii="Arial" w:hAnsi="Arial" w:cs="Arial"/>
          <w:sz w:val="28"/>
          <w:szCs w:val="28"/>
        </w:rPr>
        <w:t>(</w:t>
      </w:r>
      <w:r w:rsidR="00702BCE" w:rsidRPr="00F04633">
        <w:rPr>
          <w:rFonts w:ascii="Arial" w:hAnsi="Arial" w:cs="Arial"/>
          <w:sz w:val="28"/>
          <w:szCs w:val="28"/>
        </w:rPr>
        <w:t>Rechts</w:t>
      </w:r>
      <w:r w:rsidR="00133980" w:rsidRPr="00F04633">
        <w:rPr>
          <w:rFonts w:ascii="Arial" w:hAnsi="Arial" w:cs="Arial"/>
          <w:sz w:val="28"/>
          <w:szCs w:val="28"/>
        </w:rPr>
        <w:t>)</w:t>
      </w:r>
      <w:r w:rsidR="00702BCE" w:rsidRPr="00F04633">
        <w:rPr>
          <w:rFonts w:ascii="Arial" w:hAnsi="Arial" w:cs="Arial"/>
          <w:sz w:val="28"/>
          <w:szCs w:val="28"/>
        </w:rPr>
        <w:t>vorm van uw organisatie</w:t>
      </w:r>
    </w:p>
    <w:p w14:paraId="02DD455F" w14:textId="77777777" w:rsidR="00702BCE" w:rsidRPr="00F04633" w:rsidRDefault="00702BCE" w:rsidP="00702BCE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2068"/>
        <w:gridCol w:w="1832"/>
        <w:gridCol w:w="5162"/>
      </w:tblGrid>
      <w:tr w:rsidR="00133980" w:rsidRPr="00F04633" w14:paraId="4968248B" w14:textId="77777777" w:rsidTr="00B05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8" w:type="dxa"/>
          </w:tcPr>
          <w:p w14:paraId="0481784F" w14:textId="77777777" w:rsidR="00133980" w:rsidRPr="00F04633" w:rsidRDefault="00751C6E" w:rsidP="00702BCE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1"/>
            <w:r w:rsidR="00133980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14"/>
            <w:r w:rsidR="00133980" w:rsidRPr="00F04633">
              <w:rPr>
                <w:rFonts w:ascii="Arial" w:hAnsi="Arial" w:cs="Arial"/>
              </w:rPr>
              <w:t xml:space="preserve"> Stichting</w:t>
            </w:r>
          </w:p>
        </w:tc>
        <w:tc>
          <w:tcPr>
            <w:tcW w:w="1832" w:type="dxa"/>
          </w:tcPr>
          <w:p w14:paraId="75F11908" w14:textId="77777777" w:rsidR="00133980" w:rsidRPr="00F04633" w:rsidRDefault="00751C6E" w:rsidP="00702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2"/>
            <w:r w:rsidR="00133980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15"/>
            <w:r w:rsidR="00133980" w:rsidRPr="00F04633">
              <w:rPr>
                <w:rFonts w:ascii="Arial" w:hAnsi="Arial" w:cs="Arial"/>
              </w:rPr>
              <w:t xml:space="preserve"> Vereniging</w:t>
            </w:r>
          </w:p>
        </w:tc>
        <w:tc>
          <w:tcPr>
            <w:tcW w:w="5162" w:type="dxa"/>
          </w:tcPr>
          <w:p w14:paraId="3D5A39CC" w14:textId="77777777" w:rsidR="00133980" w:rsidRPr="00F04633" w:rsidRDefault="00751C6E" w:rsidP="003D44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"/>
            <w:r w:rsidR="00133980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16"/>
            <w:r w:rsidR="00133980" w:rsidRPr="00F04633">
              <w:rPr>
                <w:rFonts w:ascii="Arial" w:hAnsi="Arial" w:cs="Arial"/>
              </w:rPr>
              <w:t xml:space="preserve"> Anders (gaarne hieronder toelichten</w:t>
            </w:r>
            <w:r w:rsidR="003D44C6" w:rsidRPr="00F04633">
              <w:rPr>
                <w:rFonts w:ascii="Arial" w:hAnsi="Arial" w:cs="Arial"/>
              </w:rPr>
              <w:t>)</w:t>
            </w:r>
          </w:p>
        </w:tc>
      </w:tr>
    </w:tbl>
    <w:p w14:paraId="3B4ED5BE" w14:textId="77777777" w:rsidR="00702BCE" w:rsidRPr="00F04633" w:rsidRDefault="00702BCE" w:rsidP="00702BCE">
      <w:pPr>
        <w:rPr>
          <w:rFonts w:ascii="Arial" w:hAnsi="Arial" w:cs="Arial"/>
        </w:rPr>
      </w:pPr>
    </w:p>
    <w:p w14:paraId="5A6AAD6B" w14:textId="77777777" w:rsidR="00953FDD" w:rsidRPr="00F04633" w:rsidRDefault="00751C6E" w:rsidP="00702BCE">
      <w:pPr>
        <w:rPr>
          <w:rFonts w:ascii="Arial" w:hAnsi="Arial" w:cs="Arial"/>
        </w:rPr>
      </w:pPr>
      <w:r w:rsidRPr="00F04633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E0122B" w:rsidRPr="00F04633">
        <w:rPr>
          <w:rFonts w:ascii="Arial" w:hAnsi="Arial" w:cs="Arial"/>
        </w:rPr>
        <w:instrText xml:space="preserve"> FORMTEXT </w:instrText>
      </w:r>
      <w:r w:rsidRPr="00F04633">
        <w:rPr>
          <w:rFonts w:ascii="Arial" w:hAnsi="Arial" w:cs="Arial"/>
        </w:rPr>
      </w:r>
      <w:r w:rsidRPr="00F04633">
        <w:rPr>
          <w:rFonts w:ascii="Arial" w:hAnsi="Arial" w:cs="Arial"/>
        </w:rPr>
        <w:fldChar w:fldCharType="separate"/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</w:rPr>
        <w:fldChar w:fldCharType="end"/>
      </w:r>
      <w:bookmarkEnd w:id="17"/>
    </w:p>
    <w:p w14:paraId="498BC214" w14:textId="77777777" w:rsidR="00953FDD" w:rsidRPr="00F04633" w:rsidRDefault="00953FDD" w:rsidP="00702BCE">
      <w:pPr>
        <w:rPr>
          <w:rFonts w:ascii="Arial" w:hAnsi="Arial" w:cs="Arial"/>
        </w:rPr>
      </w:pPr>
    </w:p>
    <w:p w14:paraId="11A15BCD" w14:textId="77777777" w:rsidR="00953FDD" w:rsidRPr="00F04633" w:rsidRDefault="00850741" w:rsidP="00113165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1.4</w:t>
      </w:r>
      <w:r w:rsidR="00AB7B6C" w:rsidRPr="00F04633">
        <w:rPr>
          <w:rFonts w:ascii="Arial" w:hAnsi="Arial" w:cs="Arial"/>
          <w:sz w:val="28"/>
          <w:szCs w:val="28"/>
        </w:rPr>
        <w:t xml:space="preserve"> </w:t>
      </w:r>
      <w:r w:rsidR="00113165" w:rsidRPr="00F04633">
        <w:rPr>
          <w:rFonts w:ascii="Arial" w:hAnsi="Arial" w:cs="Arial"/>
          <w:sz w:val="28"/>
          <w:szCs w:val="28"/>
        </w:rPr>
        <w:t>Relatie met Protestantse Kerken in Nederland</w:t>
      </w:r>
      <w:r w:rsidRPr="00F04633">
        <w:rPr>
          <w:rFonts w:ascii="Arial" w:hAnsi="Arial" w:cs="Arial"/>
          <w:sz w:val="28"/>
          <w:szCs w:val="28"/>
        </w:rPr>
        <w:t>*</w:t>
      </w:r>
    </w:p>
    <w:p w14:paraId="764B757A" w14:textId="77777777" w:rsidR="00113165" w:rsidRPr="00F04633" w:rsidRDefault="00113165" w:rsidP="00113165">
      <w:pPr>
        <w:rPr>
          <w:rFonts w:ascii="Arial" w:hAnsi="Arial" w:cs="Arial"/>
        </w:rPr>
      </w:pPr>
    </w:p>
    <w:p w14:paraId="47E6B764" w14:textId="77777777" w:rsidR="008F7169" w:rsidRPr="00F04633" w:rsidRDefault="008F7169" w:rsidP="008F7169">
      <w:pPr>
        <w:rPr>
          <w:rFonts w:ascii="Arial" w:hAnsi="Arial" w:cs="Arial"/>
          <w:i/>
        </w:rPr>
      </w:pPr>
      <w:r w:rsidRPr="00F04633">
        <w:rPr>
          <w:rFonts w:ascii="Arial" w:hAnsi="Arial" w:cs="Arial"/>
          <w:i/>
        </w:rPr>
        <w:t>Toelichting</w:t>
      </w:r>
    </w:p>
    <w:p w14:paraId="79164AB8" w14:textId="77777777" w:rsidR="008F7169" w:rsidRPr="00F04633" w:rsidRDefault="008F7169" w:rsidP="008F7169">
      <w:pPr>
        <w:rPr>
          <w:rFonts w:ascii="Arial" w:hAnsi="Arial" w:cs="Arial"/>
          <w:i/>
        </w:rPr>
      </w:pPr>
      <w:r w:rsidRPr="00F04633">
        <w:rPr>
          <w:rFonts w:ascii="Arial" w:hAnsi="Arial" w:cs="Arial"/>
          <w:i/>
        </w:rPr>
        <w:t xml:space="preserve">Het bestuur geeft de voorkeur aan organisaties die vanuit een zelfde protestants christelijke motivatie werken als het Dirk Bos Fonds. U kunt hieronder aangeven of die relatie bestaat en, in voorkomend geval, waaruit die relatie bestaat. Dat zou dan moeten blijken uit uw statuten of </w:t>
      </w:r>
      <w:r w:rsidR="00A65F1E" w:rsidRPr="00F04633">
        <w:rPr>
          <w:rFonts w:ascii="Arial" w:hAnsi="Arial" w:cs="Arial"/>
          <w:i/>
        </w:rPr>
        <w:t>uit</w:t>
      </w:r>
      <w:r w:rsidRPr="00F04633">
        <w:rPr>
          <w:rFonts w:ascii="Arial" w:hAnsi="Arial" w:cs="Arial"/>
          <w:i/>
        </w:rPr>
        <w:t xml:space="preserve"> de achtergrond van uw samenwerkingspartners</w:t>
      </w:r>
    </w:p>
    <w:p w14:paraId="673D7B6A" w14:textId="77777777" w:rsidR="008F7169" w:rsidRPr="00F04633" w:rsidRDefault="008F7169" w:rsidP="00113165">
      <w:pPr>
        <w:rPr>
          <w:rFonts w:ascii="Arial" w:hAnsi="Arial" w:cs="Arial"/>
        </w:rPr>
      </w:pPr>
    </w:p>
    <w:p w14:paraId="3CB4740A" w14:textId="77777777" w:rsidR="00113165" w:rsidRPr="00F04633" w:rsidRDefault="00751C6E" w:rsidP="00113165">
      <w:pPr>
        <w:rPr>
          <w:rFonts w:ascii="Arial" w:hAnsi="Arial" w:cs="Arial"/>
        </w:rPr>
      </w:pPr>
      <w:r w:rsidRPr="00F04633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E0122B" w:rsidRPr="00F04633">
        <w:rPr>
          <w:rFonts w:ascii="Arial" w:hAnsi="Arial" w:cs="Arial"/>
        </w:rPr>
        <w:instrText xml:space="preserve"> FORMTEXT </w:instrText>
      </w:r>
      <w:r w:rsidRPr="00F04633">
        <w:rPr>
          <w:rFonts w:ascii="Arial" w:hAnsi="Arial" w:cs="Arial"/>
        </w:rPr>
      </w:r>
      <w:r w:rsidRPr="00F04633">
        <w:rPr>
          <w:rFonts w:ascii="Arial" w:hAnsi="Arial" w:cs="Arial"/>
        </w:rPr>
        <w:fldChar w:fldCharType="separate"/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="00E0122B"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</w:rPr>
        <w:fldChar w:fldCharType="end"/>
      </w:r>
      <w:bookmarkEnd w:id="18"/>
    </w:p>
    <w:p w14:paraId="49FEF7D6" w14:textId="77777777" w:rsidR="00B05E52" w:rsidRDefault="00B05E52" w:rsidP="00B05E52">
      <w:pPr>
        <w:spacing w:after="200"/>
        <w:rPr>
          <w:rFonts w:ascii="Arial" w:hAnsi="Arial" w:cs="Arial"/>
          <w:sz w:val="28"/>
          <w:szCs w:val="28"/>
        </w:rPr>
      </w:pPr>
    </w:p>
    <w:p w14:paraId="7F0C8611" w14:textId="09AB2528" w:rsidR="00AB7B6C" w:rsidRPr="00B05E52" w:rsidRDefault="00AB7B6C" w:rsidP="00B05E52">
      <w:pPr>
        <w:spacing w:after="200"/>
        <w:rPr>
          <w:rFonts w:ascii="Arial" w:hAnsi="Arial" w:cs="Arial"/>
          <w:b/>
          <w:bCs/>
          <w:color w:val="007BB8"/>
          <w:sz w:val="28"/>
          <w:szCs w:val="28"/>
        </w:rPr>
      </w:pPr>
      <w:r w:rsidRPr="00B05E52">
        <w:rPr>
          <w:rFonts w:ascii="Arial" w:hAnsi="Arial" w:cs="Arial"/>
          <w:b/>
          <w:bCs/>
          <w:color w:val="007BB8"/>
          <w:sz w:val="28"/>
          <w:szCs w:val="28"/>
        </w:rPr>
        <w:t>1.5 Contactpersonen</w:t>
      </w:r>
    </w:p>
    <w:p w14:paraId="7C64F55B" w14:textId="77777777" w:rsidR="003221C1" w:rsidRPr="00F04633" w:rsidRDefault="00000000" w:rsidP="00113165">
      <w:pPr>
        <w:rPr>
          <w:rFonts w:ascii="Arial" w:hAnsi="Arial" w:cs="Arial"/>
          <w:i/>
        </w:rPr>
      </w:pPr>
      <w:sdt>
        <w:sdtPr>
          <w:rPr>
            <w:rFonts w:ascii="Arial" w:hAnsi="Arial" w:cs="Arial"/>
            <w:i/>
          </w:rPr>
          <w:id w:val="166211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9EC" w:rsidRPr="00F04633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3221C1" w:rsidRPr="00F04633">
        <w:rPr>
          <w:rFonts w:ascii="Arial" w:hAnsi="Arial" w:cs="Arial"/>
          <w:i/>
        </w:rPr>
        <w:t xml:space="preserve"> Ondergetekende verstrekt nadrukkelijk en uit vrije wil de gevraagde informatie aan het Dirk Bos Fonds i.v.m. de aangevraagde donatie.</w:t>
      </w:r>
    </w:p>
    <w:p w14:paraId="48259A38" w14:textId="77777777" w:rsidR="00AB7B6C" w:rsidRPr="00F04633" w:rsidRDefault="00AB7B6C" w:rsidP="00113165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4739"/>
        <w:gridCol w:w="1287"/>
      </w:tblGrid>
      <w:tr w:rsidR="00AB7B6C" w:rsidRPr="00F04633" w14:paraId="2921F328" w14:textId="77777777" w:rsidTr="00F04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9A416A" w14:textId="77777777" w:rsidR="00AB7B6C" w:rsidRPr="00F04633" w:rsidRDefault="00AB7B6C" w:rsidP="0032782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Naam</w:t>
            </w:r>
          </w:p>
        </w:tc>
        <w:tc>
          <w:tcPr>
            <w:tcW w:w="47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CC6F00" w14:textId="77777777" w:rsidR="00AB7B6C" w:rsidRPr="00F04633" w:rsidRDefault="00751C6E" w:rsidP="00E0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E0122B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12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CB37A0" w14:textId="77777777" w:rsidR="00AB7B6C" w:rsidRPr="00F04633" w:rsidRDefault="00751C6E" w:rsidP="003221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"/>
            <w:r w:rsidR="00A67FF9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20"/>
            <w:r w:rsidR="00A67FF9" w:rsidRPr="00F04633">
              <w:rPr>
                <w:rFonts w:ascii="Arial" w:hAnsi="Arial" w:cs="Arial"/>
              </w:rPr>
              <w:t>M</w:t>
            </w:r>
            <w:r w:rsidR="003221C1" w:rsidRPr="00F04633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5"/>
            <w:r w:rsidR="003221C1" w:rsidRPr="00F04633">
              <w:rPr>
                <w:rFonts w:ascii="Arial" w:hAnsi="Arial" w:cs="Arial"/>
              </w:rPr>
              <w:instrText xml:space="preserve"> FORMCHECKBOX </w:instrText>
            </w:r>
            <w:r w:rsidR="003221C1" w:rsidRPr="00F04633">
              <w:rPr>
                <w:rFonts w:ascii="Arial" w:hAnsi="Arial" w:cs="Arial"/>
              </w:rPr>
            </w:r>
            <w:r w:rsidR="003221C1" w:rsidRPr="00F04633">
              <w:rPr>
                <w:rFonts w:ascii="Arial" w:hAnsi="Arial" w:cs="Arial"/>
              </w:rPr>
              <w:fldChar w:fldCharType="separate"/>
            </w:r>
            <w:r w:rsidR="003221C1" w:rsidRPr="00F04633">
              <w:rPr>
                <w:rFonts w:ascii="Arial" w:hAnsi="Arial" w:cs="Arial"/>
              </w:rPr>
              <w:fldChar w:fldCharType="end"/>
            </w:r>
            <w:bookmarkEnd w:id="21"/>
            <w:r w:rsidR="00A67FF9" w:rsidRPr="00F04633">
              <w:rPr>
                <w:rFonts w:ascii="Arial" w:hAnsi="Arial" w:cs="Arial"/>
              </w:rPr>
              <w:t>V</w:t>
            </w:r>
          </w:p>
        </w:tc>
      </w:tr>
      <w:tr w:rsidR="00F04633" w:rsidRPr="00F04633" w14:paraId="5309FE93" w14:textId="77777777" w:rsidTr="00F04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7A0CF1" w14:textId="59457C76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telefoonnummer</w:t>
            </w:r>
          </w:p>
        </w:tc>
        <w:tc>
          <w:tcPr>
            <w:tcW w:w="47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34F30FF" w14:textId="59C4A1E4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017905C" w14:textId="77777777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4633" w:rsidRPr="00F04633" w14:paraId="2DAB8686" w14:textId="77777777" w:rsidTr="00F04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41782FA2" w14:textId="67839EAA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E-mailadres</w:t>
            </w:r>
          </w:p>
        </w:tc>
        <w:tc>
          <w:tcPr>
            <w:tcW w:w="4739" w:type="dxa"/>
          </w:tcPr>
          <w:p w14:paraId="3AC838B6" w14:textId="3F6ABCBF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</w:tcPr>
          <w:p w14:paraId="2E34764F" w14:textId="77777777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4633" w:rsidRPr="00F04633" w14:paraId="30C32EE1" w14:textId="77777777" w:rsidTr="00F04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85483A5" w14:textId="7CD7AED2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Functie</w:t>
            </w:r>
          </w:p>
        </w:tc>
        <w:tc>
          <w:tcPr>
            <w:tcW w:w="473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D4B16ED" w14:textId="795A9A68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4BB4E99" w14:textId="77777777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4633" w:rsidRPr="00F04633" w14:paraId="1AA271D1" w14:textId="77777777" w:rsidTr="00F04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6" w:type="dxa"/>
          </w:tcPr>
          <w:p w14:paraId="5DD93D62" w14:textId="13EB82ED" w:rsidR="00F04633" w:rsidRPr="00F04633" w:rsidRDefault="00F04633" w:rsidP="00F04633">
            <w:pPr>
              <w:rPr>
                <w:rFonts w:ascii="Arial" w:hAnsi="Arial" w:cs="Arial"/>
              </w:rPr>
            </w:pPr>
          </w:p>
        </w:tc>
        <w:tc>
          <w:tcPr>
            <w:tcW w:w="4739" w:type="dxa"/>
          </w:tcPr>
          <w:p w14:paraId="7214B9EE" w14:textId="76A786CE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87" w:type="dxa"/>
          </w:tcPr>
          <w:p w14:paraId="202DDDCB" w14:textId="77777777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4F513D3" w14:textId="77777777" w:rsidR="00AB7B6C" w:rsidRPr="00F04633" w:rsidRDefault="00AB7B6C" w:rsidP="00113165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4739"/>
        <w:gridCol w:w="139"/>
        <w:gridCol w:w="1149"/>
      </w:tblGrid>
      <w:tr w:rsidR="00990BF1" w:rsidRPr="00F04633" w14:paraId="4D1FC1DF" w14:textId="77777777" w:rsidTr="00F04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0668A2" w14:textId="77777777" w:rsidR="00990BF1" w:rsidRPr="00F04633" w:rsidRDefault="00990BF1" w:rsidP="00B65074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Naam</w:t>
            </w:r>
          </w:p>
        </w:tc>
        <w:tc>
          <w:tcPr>
            <w:tcW w:w="47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E8E6AA" w14:textId="77777777" w:rsidR="00990BF1" w:rsidRPr="00F04633" w:rsidRDefault="00751C6E" w:rsidP="00E012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E0122B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="00E0122B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28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E60378" w14:textId="77777777" w:rsidR="00990BF1" w:rsidRPr="00F04633" w:rsidRDefault="00751C6E" w:rsidP="00B650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BF1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990BF1" w:rsidRPr="00F04633">
              <w:rPr>
                <w:rFonts w:ascii="Arial" w:hAnsi="Arial" w:cs="Arial"/>
              </w:rPr>
              <w:t>M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0BF1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990BF1" w:rsidRPr="00F04633">
              <w:rPr>
                <w:rFonts w:ascii="Arial" w:hAnsi="Arial" w:cs="Arial"/>
              </w:rPr>
              <w:t>V</w:t>
            </w:r>
          </w:p>
        </w:tc>
      </w:tr>
      <w:tr w:rsidR="00F04633" w:rsidRPr="00F04633" w14:paraId="2678212A" w14:textId="77777777" w:rsidTr="00F04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65D7974" w14:textId="3314E01B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telefoonnummer</w:t>
            </w:r>
          </w:p>
        </w:tc>
        <w:tc>
          <w:tcPr>
            <w:tcW w:w="487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B094822" w14:textId="42E62DD2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E2116E6" w14:textId="77777777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4633" w:rsidRPr="00F04633" w14:paraId="0DF7B07D" w14:textId="77777777" w:rsidTr="00F046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</w:tcPr>
          <w:p w14:paraId="699D1728" w14:textId="1378AC1B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E-mailadres</w:t>
            </w:r>
          </w:p>
        </w:tc>
        <w:tc>
          <w:tcPr>
            <w:tcW w:w="4878" w:type="dxa"/>
            <w:gridSpan w:val="2"/>
          </w:tcPr>
          <w:p w14:paraId="4A8E3DA3" w14:textId="176F40FB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9" w:type="dxa"/>
          </w:tcPr>
          <w:p w14:paraId="4DDF6377" w14:textId="77777777" w:rsidR="00F04633" w:rsidRPr="00F04633" w:rsidRDefault="00F04633" w:rsidP="00F046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04633" w:rsidRPr="00F04633" w14:paraId="3FE911AF" w14:textId="77777777" w:rsidTr="00F04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23A603B" w14:textId="221CA75D" w:rsidR="00F04633" w:rsidRPr="00F04633" w:rsidRDefault="00F04633" w:rsidP="00F04633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Functie</w:t>
            </w:r>
          </w:p>
        </w:tc>
        <w:tc>
          <w:tcPr>
            <w:tcW w:w="4878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48AB9CF" w14:textId="404D6DE2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9071624" w14:textId="77777777" w:rsidR="00F04633" w:rsidRPr="00F04633" w:rsidRDefault="00F04633" w:rsidP="00F046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B3F18FA" w14:textId="77777777" w:rsidR="00990BF1" w:rsidRPr="00F04633" w:rsidRDefault="00990BF1" w:rsidP="00113165">
      <w:pPr>
        <w:rPr>
          <w:rFonts w:ascii="Arial" w:hAnsi="Arial" w:cs="Arial"/>
        </w:rPr>
      </w:pPr>
    </w:p>
    <w:p w14:paraId="1BB18B87" w14:textId="77777777" w:rsidR="00292FD1" w:rsidRDefault="00292FD1">
      <w:pPr>
        <w:spacing w:after="200"/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EAE2E1F" w14:textId="55864929" w:rsidR="00D82E24" w:rsidRPr="00F04633" w:rsidRDefault="00D82E24" w:rsidP="00D82E24">
      <w:pPr>
        <w:pStyle w:val="Kop1"/>
        <w:jc w:val="center"/>
        <w:rPr>
          <w:rFonts w:ascii="Arial" w:hAnsi="Arial" w:cs="Arial"/>
          <w:sz w:val="32"/>
          <w:szCs w:val="32"/>
        </w:rPr>
      </w:pPr>
      <w:r w:rsidRPr="00F04633">
        <w:rPr>
          <w:rFonts w:ascii="Arial" w:hAnsi="Arial" w:cs="Arial"/>
          <w:sz w:val="32"/>
          <w:szCs w:val="32"/>
        </w:rPr>
        <w:lastRenderedPageBreak/>
        <w:t xml:space="preserve">Het project </w:t>
      </w:r>
    </w:p>
    <w:p w14:paraId="2B2C4C7B" w14:textId="77777777" w:rsidR="00D82E24" w:rsidRPr="00F04633" w:rsidRDefault="00D82E24" w:rsidP="00113165">
      <w:pPr>
        <w:rPr>
          <w:rFonts w:ascii="Arial" w:hAnsi="Arial" w:cs="Arial"/>
        </w:rPr>
      </w:pPr>
    </w:p>
    <w:p w14:paraId="64F85E0B" w14:textId="564DEEEF" w:rsidR="00F665E6" w:rsidRPr="00F04633" w:rsidRDefault="00D82E24" w:rsidP="00113165">
      <w:pPr>
        <w:rPr>
          <w:rFonts w:ascii="Arial" w:hAnsi="Arial" w:cs="Arial"/>
          <w:i/>
        </w:rPr>
      </w:pPr>
      <w:r w:rsidRPr="00F04633">
        <w:rPr>
          <w:rFonts w:ascii="Arial" w:hAnsi="Arial" w:cs="Arial"/>
          <w:i/>
        </w:rPr>
        <w:t>Een project is per definitie een geheel aan activiteiten met een duidelijk begin en een duidelijk einde</w:t>
      </w:r>
    </w:p>
    <w:p w14:paraId="273CBE43" w14:textId="77777777" w:rsidR="00F665E6" w:rsidRPr="00F04633" w:rsidRDefault="00F665E6" w:rsidP="00F665E6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2.1 Naam van het project</w:t>
      </w:r>
    </w:p>
    <w:p w14:paraId="605BEA41" w14:textId="77777777" w:rsidR="00D82E24" w:rsidRPr="00F04633" w:rsidRDefault="00D82E24" w:rsidP="00113165">
      <w:pPr>
        <w:rPr>
          <w:rFonts w:ascii="Arial" w:hAnsi="Arial" w:cs="Arial"/>
        </w:rPr>
      </w:pPr>
    </w:p>
    <w:p w14:paraId="41369841" w14:textId="5AB010EF" w:rsidR="00E0122B" w:rsidRPr="00F04633" w:rsidRDefault="00F94F68" w:rsidP="00113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31"/>
            <w:enabled/>
            <w:calcOnExit w:val="0"/>
            <w:textInput>
              <w:maxLength w:val="120"/>
            </w:textInput>
          </w:ffData>
        </w:fldChar>
      </w:r>
      <w:bookmarkStart w:id="23" w:name="Text3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23"/>
    </w:p>
    <w:p w14:paraId="667BCAE1" w14:textId="130FCD68" w:rsidR="005A39B8" w:rsidRPr="00F04633" w:rsidRDefault="005A39B8">
      <w:pPr>
        <w:spacing w:after="200"/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</w:pPr>
    </w:p>
    <w:p w14:paraId="36230EB4" w14:textId="77777777" w:rsidR="00F665E6" w:rsidRPr="00F04633" w:rsidRDefault="00772DD9" w:rsidP="00800689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2.2 Doel van het project</w:t>
      </w:r>
    </w:p>
    <w:p w14:paraId="79F7D79E" w14:textId="77777777" w:rsidR="00FE6B37" w:rsidRPr="00F04633" w:rsidRDefault="00FE6B37" w:rsidP="00113165">
      <w:pPr>
        <w:rPr>
          <w:rFonts w:ascii="Arial" w:hAnsi="Arial" w:cs="Arial"/>
        </w:rPr>
      </w:pPr>
    </w:p>
    <w:p w14:paraId="100D06F8" w14:textId="609B8703" w:rsidR="00FE6B37" w:rsidRPr="00F04633" w:rsidRDefault="00FE6B37" w:rsidP="00FE6B37">
      <w:pPr>
        <w:rPr>
          <w:rFonts w:ascii="Arial" w:hAnsi="Arial" w:cs="Arial"/>
        </w:rPr>
      </w:pPr>
      <w:r w:rsidRPr="00F04633">
        <w:rPr>
          <w:rFonts w:ascii="Arial" w:hAnsi="Arial" w:cs="Arial"/>
          <w:i/>
        </w:rPr>
        <w:t xml:space="preserve">Wij verzoeken u hier in </w:t>
      </w:r>
      <w:r w:rsidR="00752B49">
        <w:rPr>
          <w:rFonts w:ascii="Arial" w:hAnsi="Arial" w:cs="Arial"/>
          <w:i/>
        </w:rPr>
        <w:t xml:space="preserve">het kort </w:t>
      </w:r>
      <w:r w:rsidRPr="00F04633">
        <w:rPr>
          <w:rFonts w:ascii="Arial" w:hAnsi="Arial" w:cs="Arial"/>
          <w:i/>
        </w:rPr>
        <w:t>duidelijk te maken hoe de realisatie van het project bijdraagt aan directe jeugdhulpverlening. In voorkomend geval kunt u hier ook aangeven hoe het (deel)project past binnen het totaalproject.</w:t>
      </w:r>
      <w:r w:rsidR="00F94F68">
        <w:rPr>
          <w:rFonts w:ascii="Arial" w:hAnsi="Arial" w:cs="Arial"/>
          <w:i/>
        </w:rPr>
        <w:t xml:space="preserve"> </w:t>
      </w:r>
      <w:r w:rsidR="00F94F68" w:rsidRPr="00F94F68">
        <w:rPr>
          <w:rFonts w:ascii="Arial" w:hAnsi="Arial" w:cs="Arial"/>
          <w:i/>
          <w:color w:val="EE0000"/>
          <w:sz w:val="22"/>
        </w:rPr>
        <w:t>(max 800 tekens)</w:t>
      </w:r>
    </w:p>
    <w:p w14:paraId="5ED121F9" w14:textId="77777777" w:rsidR="00FE6B37" w:rsidRPr="00F04633" w:rsidRDefault="00FE6B37" w:rsidP="00113165">
      <w:pPr>
        <w:rPr>
          <w:rFonts w:ascii="Arial" w:hAnsi="Arial" w:cs="Arial"/>
        </w:rPr>
      </w:pPr>
    </w:p>
    <w:p w14:paraId="18112B0C" w14:textId="752F64C9" w:rsidR="00772DD9" w:rsidRPr="00F04633" w:rsidRDefault="00F94F68" w:rsidP="0011316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>
              <w:maxLength w:val="800"/>
            </w:textInput>
          </w:ffData>
        </w:fldChar>
      </w:r>
      <w:bookmarkStart w:id="24" w:name="Text3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</w:p>
    <w:p w14:paraId="65AD19D0" w14:textId="77777777" w:rsidR="00772DD9" w:rsidRPr="00F04633" w:rsidRDefault="00772DD9" w:rsidP="00113165">
      <w:pPr>
        <w:rPr>
          <w:rFonts w:ascii="Arial" w:hAnsi="Arial" w:cs="Arial"/>
        </w:rPr>
      </w:pPr>
    </w:p>
    <w:p w14:paraId="3CC43214" w14:textId="35BFC6AB" w:rsidR="00772DD9" w:rsidRPr="00F04633" w:rsidRDefault="00772DD9" w:rsidP="007C6812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2.3 Omschrijving van het project</w:t>
      </w:r>
    </w:p>
    <w:p w14:paraId="4DC20A39" w14:textId="77777777" w:rsidR="00FE6B37" w:rsidRPr="00F04633" w:rsidRDefault="00FE6B37" w:rsidP="00113165">
      <w:pPr>
        <w:rPr>
          <w:rFonts w:ascii="Arial" w:hAnsi="Arial" w:cs="Arial"/>
        </w:rPr>
      </w:pPr>
    </w:p>
    <w:p w14:paraId="79F72663" w14:textId="2EE58604" w:rsidR="00FE6B37" w:rsidRPr="00F04633" w:rsidRDefault="00FE6B37" w:rsidP="00FE6B37">
      <w:pPr>
        <w:rPr>
          <w:rFonts w:ascii="Arial" w:hAnsi="Arial" w:cs="Arial"/>
        </w:rPr>
      </w:pPr>
      <w:r w:rsidRPr="00F04633">
        <w:rPr>
          <w:rFonts w:ascii="Arial" w:hAnsi="Arial" w:cs="Arial"/>
          <w:i/>
        </w:rPr>
        <w:t>Wij willen graag dat u hier in het aangeeft waaraan u het geld gaat besteden dat u voor het hele project nodig heeft.</w:t>
      </w:r>
      <w:r w:rsidR="00F94F68" w:rsidRPr="00F94F68">
        <w:rPr>
          <w:rFonts w:ascii="Arial" w:hAnsi="Arial" w:cs="Arial"/>
          <w:i/>
        </w:rPr>
        <w:t xml:space="preserve"> </w:t>
      </w:r>
      <w:r w:rsidR="00F94F68" w:rsidRPr="00F04633">
        <w:rPr>
          <w:rFonts w:ascii="Arial" w:hAnsi="Arial" w:cs="Arial"/>
          <w:i/>
        </w:rPr>
        <w:t>.</w:t>
      </w:r>
      <w:r w:rsidR="00F94F68">
        <w:rPr>
          <w:rFonts w:ascii="Arial" w:hAnsi="Arial" w:cs="Arial"/>
          <w:i/>
        </w:rPr>
        <w:t xml:space="preserve"> </w:t>
      </w:r>
      <w:r w:rsidR="00F94F68" w:rsidRPr="00F94F68">
        <w:rPr>
          <w:rFonts w:ascii="Arial" w:hAnsi="Arial" w:cs="Arial"/>
          <w:i/>
          <w:color w:val="EE0000"/>
          <w:sz w:val="22"/>
        </w:rPr>
        <w:t xml:space="preserve">(max </w:t>
      </w:r>
      <w:r w:rsidR="00F94F68">
        <w:rPr>
          <w:rFonts w:ascii="Arial" w:hAnsi="Arial" w:cs="Arial"/>
          <w:i/>
          <w:color w:val="EE0000"/>
          <w:sz w:val="22"/>
        </w:rPr>
        <w:t>140</w:t>
      </w:r>
      <w:r w:rsidR="00F94F68" w:rsidRPr="00F94F68">
        <w:rPr>
          <w:rFonts w:ascii="Arial" w:hAnsi="Arial" w:cs="Arial"/>
          <w:i/>
          <w:color w:val="EE0000"/>
          <w:sz w:val="22"/>
        </w:rPr>
        <w:t>0 tekens)</w:t>
      </w:r>
    </w:p>
    <w:p w14:paraId="1988A0CC" w14:textId="77777777" w:rsidR="00990BF1" w:rsidRPr="00F04633" w:rsidRDefault="00751C6E" w:rsidP="00FE6B37">
      <w:pPr>
        <w:rPr>
          <w:rFonts w:ascii="Arial" w:hAnsi="Arial" w:cs="Arial"/>
        </w:rPr>
      </w:pPr>
      <w:r w:rsidRPr="00F04633">
        <w:rPr>
          <w:rFonts w:ascii="Arial" w:hAnsi="Arial" w:cs="Arial"/>
        </w:rPr>
        <w:fldChar w:fldCharType="begin">
          <w:ffData>
            <w:name w:val="Text33"/>
            <w:enabled/>
            <w:calcOnExit w:val="0"/>
            <w:textInput>
              <w:maxLength w:val="1400"/>
            </w:textInput>
          </w:ffData>
        </w:fldChar>
      </w:r>
      <w:bookmarkStart w:id="25" w:name="Text33"/>
      <w:r w:rsidR="00A65F1E" w:rsidRPr="00F04633">
        <w:rPr>
          <w:rFonts w:ascii="Arial" w:hAnsi="Arial" w:cs="Arial"/>
        </w:rPr>
        <w:instrText xml:space="preserve"> FORMTEXT </w:instrText>
      </w:r>
      <w:r w:rsidRPr="00F04633">
        <w:rPr>
          <w:rFonts w:ascii="Arial" w:hAnsi="Arial" w:cs="Arial"/>
        </w:rPr>
      </w:r>
      <w:r w:rsidRPr="00F04633">
        <w:rPr>
          <w:rFonts w:ascii="Arial" w:hAnsi="Arial" w:cs="Arial"/>
        </w:rPr>
        <w:fldChar w:fldCharType="separate"/>
      </w:r>
      <w:r w:rsidR="00A65F1E" w:rsidRPr="00F04633">
        <w:rPr>
          <w:rFonts w:ascii="Arial" w:hAnsi="Arial" w:cs="Arial"/>
          <w:noProof/>
        </w:rPr>
        <w:t> </w:t>
      </w:r>
      <w:r w:rsidR="00A65F1E" w:rsidRPr="00F04633">
        <w:rPr>
          <w:rFonts w:ascii="Arial" w:hAnsi="Arial" w:cs="Arial"/>
          <w:noProof/>
        </w:rPr>
        <w:t> </w:t>
      </w:r>
      <w:r w:rsidR="00A65F1E" w:rsidRPr="00F04633">
        <w:rPr>
          <w:rFonts w:ascii="Arial" w:hAnsi="Arial" w:cs="Arial"/>
          <w:noProof/>
        </w:rPr>
        <w:t> </w:t>
      </w:r>
      <w:r w:rsidR="00A65F1E" w:rsidRPr="00F04633">
        <w:rPr>
          <w:rFonts w:ascii="Arial" w:hAnsi="Arial" w:cs="Arial"/>
          <w:noProof/>
        </w:rPr>
        <w:t> </w:t>
      </w:r>
      <w:r w:rsidR="00A65F1E"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</w:rPr>
        <w:fldChar w:fldCharType="end"/>
      </w:r>
      <w:bookmarkEnd w:id="25"/>
    </w:p>
    <w:p w14:paraId="3C90424B" w14:textId="2E3F6B46" w:rsidR="002247DF" w:rsidRPr="00F04633" w:rsidRDefault="002247DF" w:rsidP="002247DF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</w:t>
      </w:r>
      <w:r w:rsidR="001A24B9">
        <w:rPr>
          <w:rFonts w:ascii="Arial" w:hAnsi="Arial" w:cs="Arial"/>
          <w:sz w:val="28"/>
          <w:szCs w:val="28"/>
        </w:rPr>
        <w:t>4</w:t>
      </w:r>
      <w:r w:rsidRPr="00F04633">
        <w:rPr>
          <w:rFonts w:ascii="Arial" w:hAnsi="Arial" w:cs="Arial"/>
          <w:sz w:val="28"/>
          <w:szCs w:val="28"/>
        </w:rPr>
        <w:t xml:space="preserve"> Aard en omvang van de doelgroep</w:t>
      </w:r>
      <w:r w:rsidR="00F94F68">
        <w:rPr>
          <w:rFonts w:ascii="Arial" w:hAnsi="Arial" w:cs="Arial"/>
          <w:sz w:val="28"/>
          <w:szCs w:val="28"/>
        </w:rPr>
        <w:t>.</w:t>
      </w:r>
    </w:p>
    <w:p w14:paraId="054C06F9" w14:textId="77777777" w:rsidR="002247DF" w:rsidRPr="00F04633" w:rsidRDefault="002247DF" w:rsidP="002247DF">
      <w:pPr>
        <w:rPr>
          <w:rFonts w:ascii="Arial" w:hAnsi="Arial" w:cs="Arial"/>
        </w:rPr>
      </w:pPr>
    </w:p>
    <w:p w14:paraId="50B43C1F" w14:textId="77777777" w:rsidR="002247DF" w:rsidRPr="00F04633" w:rsidRDefault="002247DF" w:rsidP="002247DF">
      <w:pPr>
        <w:rPr>
          <w:rFonts w:ascii="Arial" w:hAnsi="Arial" w:cs="Arial"/>
        </w:rPr>
      </w:pPr>
      <w:r w:rsidRPr="00F04633">
        <w:rPr>
          <w:rFonts w:ascii="Arial" w:hAnsi="Arial" w:cs="Arial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F04633">
        <w:rPr>
          <w:rFonts w:ascii="Arial" w:hAnsi="Arial" w:cs="Arial"/>
        </w:rPr>
        <w:instrText xml:space="preserve"> FORMTEXT </w:instrText>
      </w:r>
      <w:r w:rsidRPr="00F04633">
        <w:rPr>
          <w:rFonts w:ascii="Arial" w:hAnsi="Arial" w:cs="Arial"/>
        </w:rPr>
      </w:r>
      <w:r w:rsidRPr="00F04633">
        <w:rPr>
          <w:rFonts w:ascii="Arial" w:hAnsi="Arial" w:cs="Arial"/>
        </w:rPr>
        <w:fldChar w:fldCharType="separate"/>
      </w:r>
      <w:r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  <w:noProof/>
        </w:rPr>
        <w:t> </w:t>
      </w:r>
      <w:r w:rsidRPr="00F04633">
        <w:rPr>
          <w:rFonts w:ascii="Arial" w:hAnsi="Arial" w:cs="Arial"/>
        </w:rPr>
        <w:fldChar w:fldCharType="end"/>
      </w:r>
    </w:p>
    <w:p w14:paraId="265AA601" w14:textId="21254A86" w:rsidR="002247DF" w:rsidRPr="00F04633" w:rsidRDefault="002247DF" w:rsidP="002247DF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</w:t>
      </w:r>
      <w:r w:rsidR="001A24B9">
        <w:rPr>
          <w:rFonts w:ascii="Arial" w:hAnsi="Arial" w:cs="Arial"/>
          <w:sz w:val="28"/>
          <w:szCs w:val="28"/>
        </w:rPr>
        <w:t>5</w:t>
      </w:r>
      <w:r w:rsidRPr="00F04633">
        <w:rPr>
          <w:rFonts w:ascii="Arial" w:hAnsi="Arial" w:cs="Arial"/>
          <w:sz w:val="28"/>
          <w:szCs w:val="28"/>
        </w:rPr>
        <w:t xml:space="preserve"> Werkt u bij de uitvoering van het project samen met andere organisaties?</w:t>
      </w:r>
    </w:p>
    <w:p w14:paraId="7E9F3E8A" w14:textId="77777777" w:rsidR="002247DF" w:rsidRPr="00F04633" w:rsidRDefault="002247DF" w:rsidP="002247DF">
      <w:pPr>
        <w:rPr>
          <w:rFonts w:ascii="Arial" w:hAnsi="Arial" w:cs="Arial"/>
        </w:rPr>
      </w:pPr>
    </w:p>
    <w:p w14:paraId="3E2F2D98" w14:textId="5E4D79A8" w:rsidR="002247DF" w:rsidRPr="00F04633" w:rsidRDefault="00F94F68" w:rsidP="002247D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6" w:name="Text3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6"/>
    </w:p>
    <w:p w14:paraId="5BA0A2BE" w14:textId="77777777" w:rsidR="002247DF" w:rsidRDefault="002247DF" w:rsidP="00A15B95">
      <w:pPr>
        <w:pStyle w:val="Kop2"/>
        <w:rPr>
          <w:rFonts w:ascii="Arial" w:hAnsi="Arial" w:cs="Arial"/>
          <w:sz w:val="28"/>
          <w:szCs w:val="28"/>
        </w:rPr>
      </w:pPr>
    </w:p>
    <w:p w14:paraId="298D7D44" w14:textId="7710317A" w:rsidR="007C6812" w:rsidRPr="00F04633" w:rsidRDefault="007C6812" w:rsidP="00A15B95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2.</w:t>
      </w:r>
      <w:r w:rsidR="001A24B9">
        <w:rPr>
          <w:rFonts w:ascii="Arial" w:hAnsi="Arial" w:cs="Arial"/>
          <w:sz w:val="28"/>
          <w:szCs w:val="28"/>
        </w:rPr>
        <w:t>6</w:t>
      </w:r>
      <w:r w:rsidRPr="00F04633">
        <w:rPr>
          <w:rFonts w:ascii="Arial" w:hAnsi="Arial" w:cs="Arial"/>
          <w:sz w:val="28"/>
          <w:szCs w:val="28"/>
        </w:rPr>
        <w:t xml:space="preserve"> Waar vindt het project plaats</w:t>
      </w:r>
    </w:p>
    <w:p w14:paraId="340B544C" w14:textId="77777777" w:rsidR="00492798" w:rsidRPr="00F04633" w:rsidRDefault="00492798" w:rsidP="00492798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6704"/>
      </w:tblGrid>
      <w:tr w:rsidR="00492798" w:rsidRPr="00F04633" w14:paraId="2CED70C3" w14:textId="77777777" w:rsidTr="008D7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ADC319" w14:textId="77777777" w:rsidR="00492798" w:rsidRPr="00F04633" w:rsidRDefault="00492798" w:rsidP="00113165">
            <w:pPr>
              <w:rPr>
                <w:rFonts w:ascii="Arial" w:hAnsi="Arial" w:cs="Arial"/>
                <w:szCs w:val="24"/>
              </w:rPr>
            </w:pPr>
            <w:r w:rsidRPr="00F04633">
              <w:rPr>
                <w:rFonts w:ascii="Arial" w:hAnsi="Arial" w:cs="Arial"/>
                <w:szCs w:val="24"/>
              </w:rPr>
              <w:t>Plaats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22679A" w14:textId="77777777" w:rsidR="00492798" w:rsidRPr="00F04633" w:rsidRDefault="00751C6E" w:rsidP="009713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97139B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492798" w:rsidRPr="00F04633" w14:paraId="4B82AA4D" w14:textId="77777777" w:rsidTr="008D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0BBF62" w14:textId="77777777" w:rsidR="00492798" w:rsidRPr="00F04633" w:rsidRDefault="00492798" w:rsidP="00113165">
            <w:pPr>
              <w:rPr>
                <w:rFonts w:ascii="Arial" w:hAnsi="Arial" w:cs="Arial"/>
                <w:szCs w:val="24"/>
              </w:rPr>
            </w:pPr>
            <w:r w:rsidRPr="00F04633">
              <w:rPr>
                <w:rFonts w:ascii="Arial" w:hAnsi="Arial" w:cs="Arial"/>
                <w:szCs w:val="24"/>
              </w:rPr>
              <w:t>Regio/Provincie</w:t>
            </w:r>
          </w:p>
        </w:tc>
        <w:tc>
          <w:tcPr>
            <w:tcW w:w="68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9B9E492" w14:textId="77777777" w:rsidR="00492798" w:rsidRPr="00F04633" w:rsidRDefault="00751C6E" w:rsidP="00971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="0097139B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92798" w:rsidRPr="00F04633" w14:paraId="55E77848" w14:textId="77777777" w:rsidTr="008D7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ECC3013" w14:textId="77777777" w:rsidR="00492798" w:rsidRPr="00F04633" w:rsidRDefault="00492798" w:rsidP="00113165">
            <w:pPr>
              <w:rPr>
                <w:rFonts w:ascii="Arial" w:hAnsi="Arial" w:cs="Arial"/>
                <w:szCs w:val="24"/>
              </w:rPr>
            </w:pPr>
            <w:r w:rsidRPr="00F04633">
              <w:rPr>
                <w:rFonts w:ascii="Arial" w:hAnsi="Arial" w:cs="Arial"/>
                <w:szCs w:val="24"/>
              </w:rPr>
              <w:t>Land</w:t>
            </w:r>
          </w:p>
        </w:tc>
        <w:tc>
          <w:tcPr>
            <w:tcW w:w="6836" w:type="dxa"/>
          </w:tcPr>
          <w:p w14:paraId="2A5D3C85" w14:textId="77777777" w:rsidR="00492798" w:rsidRPr="00F04633" w:rsidRDefault="00751C6E" w:rsidP="00971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97139B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="0097139B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14:paraId="2BFE4450" w14:textId="77777777" w:rsidR="007C6812" w:rsidRPr="00F04633" w:rsidRDefault="007C6812" w:rsidP="00113165">
      <w:pPr>
        <w:rPr>
          <w:rFonts w:ascii="Arial" w:hAnsi="Arial" w:cs="Arial"/>
        </w:rPr>
      </w:pPr>
    </w:p>
    <w:p w14:paraId="46AE52FB" w14:textId="77777777" w:rsidR="003944A2" w:rsidRDefault="003944A2">
      <w:pPr>
        <w:spacing w:after="200"/>
        <w:rPr>
          <w:rFonts w:ascii="Arial" w:eastAsiaTheme="majorEastAsia" w:hAnsi="Arial" w:cs="Arial"/>
          <w:b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48F88F4" w14:textId="33CC7B98" w:rsidR="00A15B95" w:rsidRPr="00F04633" w:rsidRDefault="00720AD0" w:rsidP="00A15B95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lastRenderedPageBreak/>
        <w:t>2</w:t>
      </w:r>
      <w:r w:rsidR="00A15B95" w:rsidRPr="00F04633">
        <w:rPr>
          <w:rFonts w:ascii="Arial" w:hAnsi="Arial" w:cs="Arial"/>
          <w:sz w:val="28"/>
          <w:szCs w:val="28"/>
        </w:rPr>
        <w:t>.</w:t>
      </w:r>
      <w:r w:rsidR="001A24B9">
        <w:rPr>
          <w:rFonts w:ascii="Arial" w:hAnsi="Arial" w:cs="Arial"/>
          <w:sz w:val="28"/>
          <w:szCs w:val="28"/>
        </w:rPr>
        <w:t>7</w:t>
      </w:r>
      <w:r w:rsidR="00A15B95" w:rsidRPr="00F04633">
        <w:rPr>
          <w:rFonts w:ascii="Arial" w:hAnsi="Arial" w:cs="Arial"/>
          <w:sz w:val="28"/>
          <w:szCs w:val="28"/>
        </w:rPr>
        <w:t xml:space="preserve"> Wanneer vindt het project plaats</w:t>
      </w:r>
    </w:p>
    <w:p w14:paraId="2185D4F4" w14:textId="77777777" w:rsidR="00FE6B37" w:rsidRPr="00F04633" w:rsidRDefault="00FE6B37" w:rsidP="00FE6B37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2366"/>
        <w:gridCol w:w="3570"/>
      </w:tblGrid>
      <w:tr w:rsidR="00FE6B37" w:rsidRPr="00F04633" w14:paraId="0363B0F6" w14:textId="77777777" w:rsidTr="00224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E0654B" w14:textId="77777777" w:rsidR="00FE6B37" w:rsidRPr="00F04633" w:rsidRDefault="00FE6B37" w:rsidP="00FE6B37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Geplande start van het project</w:t>
            </w:r>
          </w:p>
        </w:tc>
        <w:tc>
          <w:tcPr>
            <w:tcW w:w="23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9AC4CA" w14:textId="77777777" w:rsidR="00FE6B37" w:rsidRPr="00F04633" w:rsidRDefault="00646B55" w:rsidP="00646B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35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7C4B5A" w14:textId="77777777" w:rsidR="00FE6B37" w:rsidRPr="00F04633" w:rsidRDefault="00751C6E" w:rsidP="001131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8"/>
            <w:r w:rsidR="009C26FE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31"/>
            <w:r w:rsidR="009C26FE" w:rsidRPr="00F04633">
              <w:rPr>
                <w:rFonts w:ascii="Arial" w:hAnsi="Arial" w:cs="Arial"/>
              </w:rPr>
              <w:t>Start afhankelijk van financiering</w:t>
            </w:r>
          </w:p>
        </w:tc>
      </w:tr>
      <w:tr w:rsidR="00FE6B37" w:rsidRPr="00F04633" w14:paraId="3D5F6BC0" w14:textId="77777777" w:rsidTr="00224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2888B1C" w14:textId="77777777" w:rsidR="00FE6B37" w:rsidRPr="00F04633" w:rsidRDefault="00FE6B37" w:rsidP="00FE6B37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Verwacht einde van het project</w:t>
            </w:r>
          </w:p>
        </w:tc>
        <w:tc>
          <w:tcPr>
            <w:tcW w:w="236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B4D7E6C" w14:textId="77777777" w:rsidR="00FE6B37" w:rsidRPr="00F04633" w:rsidRDefault="00646B55" w:rsidP="00A65F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357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6F7D97E" w14:textId="77777777" w:rsidR="00FE6B37" w:rsidRPr="00F04633" w:rsidRDefault="00FE6B37" w:rsidP="001131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0348AA2" w14:textId="77777777" w:rsidR="00E053E5" w:rsidRPr="00F04633" w:rsidRDefault="00E053E5" w:rsidP="00113165">
      <w:pPr>
        <w:rPr>
          <w:rFonts w:ascii="Arial" w:hAnsi="Arial" w:cs="Arial"/>
        </w:rPr>
      </w:pPr>
    </w:p>
    <w:p w14:paraId="0F18062C" w14:textId="32732210" w:rsidR="003944A2" w:rsidRPr="00F04633" w:rsidRDefault="00E053E5" w:rsidP="003944A2">
      <w:pPr>
        <w:rPr>
          <w:rFonts w:ascii="Arial" w:hAnsi="Arial" w:cs="Arial"/>
        </w:rPr>
      </w:pPr>
      <w:r w:rsidRPr="00F04633">
        <w:rPr>
          <w:rFonts w:ascii="Arial" w:hAnsi="Arial" w:cs="Arial"/>
          <w:sz w:val="28"/>
          <w:szCs w:val="28"/>
        </w:rPr>
        <w:t xml:space="preserve">2.8 </w:t>
      </w:r>
      <w:r w:rsidR="00F141AA" w:rsidRPr="00F04633">
        <w:rPr>
          <w:rFonts w:ascii="Arial" w:hAnsi="Arial" w:cs="Arial"/>
          <w:sz w:val="28"/>
          <w:szCs w:val="28"/>
        </w:rPr>
        <w:t>Hebt u nog aanvullingen?</w:t>
      </w:r>
      <w:r w:rsidR="003944A2">
        <w:rPr>
          <w:rFonts w:ascii="Arial" w:hAnsi="Arial" w:cs="Arial"/>
          <w:sz w:val="28"/>
          <w:szCs w:val="28"/>
        </w:rPr>
        <w:t xml:space="preserve"> </w:t>
      </w:r>
      <w:r w:rsidR="003944A2" w:rsidRPr="00F04633">
        <w:rPr>
          <w:rFonts w:ascii="Arial" w:hAnsi="Arial" w:cs="Arial"/>
          <w:i/>
        </w:rPr>
        <w:t>.</w:t>
      </w:r>
      <w:r w:rsidR="003944A2">
        <w:rPr>
          <w:rFonts w:ascii="Arial" w:hAnsi="Arial" w:cs="Arial"/>
          <w:i/>
        </w:rPr>
        <w:t xml:space="preserve"> </w:t>
      </w:r>
      <w:r w:rsidR="003944A2" w:rsidRPr="00F94F68">
        <w:rPr>
          <w:rFonts w:ascii="Arial" w:hAnsi="Arial" w:cs="Arial"/>
          <w:i/>
          <w:color w:val="EE0000"/>
          <w:sz w:val="22"/>
        </w:rPr>
        <w:t xml:space="preserve">(max </w:t>
      </w:r>
      <w:r w:rsidR="003944A2">
        <w:rPr>
          <w:rFonts w:ascii="Arial" w:hAnsi="Arial" w:cs="Arial"/>
          <w:i/>
          <w:color w:val="EE0000"/>
          <w:sz w:val="22"/>
        </w:rPr>
        <w:t>100</w:t>
      </w:r>
      <w:r w:rsidR="003944A2" w:rsidRPr="00F94F68">
        <w:rPr>
          <w:rFonts w:ascii="Arial" w:hAnsi="Arial" w:cs="Arial"/>
          <w:i/>
          <w:color w:val="EE0000"/>
          <w:sz w:val="22"/>
        </w:rPr>
        <w:t>0 tekens)</w:t>
      </w:r>
    </w:p>
    <w:p w14:paraId="025CCF5D" w14:textId="77777777" w:rsidR="00F141AA" w:rsidRPr="00F04633" w:rsidRDefault="00F141AA" w:rsidP="00113165">
      <w:pPr>
        <w:rPr>
          <w:rFonts w:ascii="Arial" w:hAnsi="Arial" w:cs="Arial"/>
        </w:rPr>
      </w:pPr>
    </w:p>
    <w:p w14:paraId="3D8BC72A" w14:textId="4ED4B7A3" w:rsidR="00F141AA" w:rsidRDefault="003944A2" w:rsidP="0011316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9"/>
            <w:enabled/>
            <w:calcOnExit w:val="0"/>
            <w:textInput>
              <w:maxLength w:val="1000"/>
            </w:textInput>
          </w:ffData>
        </w:fldChar>
      </w:r>
      <w:bookmarkStart w:id="33" w:name="Text3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3"/>
    </w:p>
    <w:p w14:paraId="07EBEF08" w14:textId="77777777" w:rsidR="00F94F68" w:rsidRDefault="00F94F68" w:rsidP="00113165">
      <w:pPr>
        <w:rPr>
          <w:rFonts w:ascii="Arial" w:hAnsi="Arial" w:cs="Arial"/>
        </w:rPr>
      </w:pPr>
    </w:p>
    <w:p w14:paraId="359C51B1" w14:textId="77777777" w:rsidR="00F94F68" w:rsidRDefault="00F94F68" w:rsidP="00113165">
      <w:pPr>
        <w:rPr>
          <w:rFonts w:ascii="Arial" w:hAnsi="Arial" w:cs="Arial"/>
        </w:rPr>
      </w:pPr>
    </w:p>
    <w:p w14:paraId="3DCA0AFE" w14:textId="77777777" w:rsidR="00F94F68" w:rsidRPr="00F04633" w:rsidRDefault="00F94F68" w:rsidP="00113165">
      <w:pPr>
        <w:rPr>
          <w:rFonts w:ascii="Arial" w:hAnsi="Arial" w:cs="Arial"/>
        </w:rPr>
      </w:pPr>
    </w:p>
    <w:p w14:paraId="36646413" w14:textId="77777777" w:rsidR="00A3665A" w:rsidRPr="00F04633" w:rsidRDefault="00A3665A" w:rsidP="00A3665A">
      <w:pPr>
        <w:pStyle w:val="Kop1"/>
        <w:jc w:val="center"/>
        <w:rPr>
          <w:rFonts w:ascii="Arial" w:hAnsi="Arial" w:cs="Arial"/>
          <w:sz w:val="32"/>
          <w:szCs w:val="32"/>
        </w:rPr>
      </w:pPr>
      <w:r w:rsidRPr="00F04633">
        <w:rPr>
          <w:rFonts w:ascii="Arial" w:hAnsi="Arial" w:cs="Arial"/>
          <w:sz w:val="32"/>
          <w:szCs w:val="32"/>
        </w:rPr>
        <w:t>De financiering</w:t>
      </w:r>
    </w:p>
    <w:p w14:paraId="445FFC7A" w14:textId="77777777" w:rsidR="00A3665A" w:rsidRPr="00F04633" w:rsidRDefault="00A3665A" w:rsidP="00A3665A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 xml:space="preserve">3.1 De totale projectkosten </w:t>
      </w:r>
    </w:p>
    <w:p w14:paraId="3165AA6A" w14:textId="77777777" w:rsidR="00A65F1E" w:rsidRPr="00F04633" w:rsidRDefault="00A65F1E" w:rsidP="00A3665A">
      <w:pPr>
        <w:rPr>
          <w:rFonts w:ascii="Arial" w:hAnsi="Arial" w:cs="Arial"/>
        </w:rPr>
      </w:pPr>
    </w:p>
    <w:p w14:paraId="24477309" w14:textId="77777777" w:rsidR="00A3665A" w:rsidRPr="00F04633" w:rsidRDefault="00751C6E" w:rsidP="00A3665A">
      <w:pPr>
        <w:rPr>
          <w:rFonts w:ascii="Arial" w:hAnsi="Arial" w:cs="Arial"/>
          <w:b/>
        </w:rPr>
      </w:pPr>
      <w:r w:rsidRPr="00F04633">
        <w:rPr>
          <w:rFonts w:ascii="Arial" w:hAnsi="Arial" w:cs="Arial"/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4" w:name="Text40"/>
      <w:r w:rsidR="00A65F1E" w:rsidRPr="00F04633">
        <w:rPr>
          <w:rFonts w:ascii="Arial" w:hAnsi="Arial" w:cs="Arial"/>
          <w:b/>
        </w:rPr>
        <w:instrText xml:space="preserve"> FORMTEXT </w:instrText>
      </w:r>
      <w:r w:rsidRPr="00F04633">
        <w:rPr>
          <w:rFonts w:ascii="Arial" w:hAnsi="Arial" w:cs="Arial"/>
          <w:b/>
        </w:rPr>
      </w:r>
      <w:r w:rsidRPr="00F04633">
        <w:rPr>
          <w:rFonts w:ascii="Arial" w:hAnsi="Arial" w:cs="Arial"/>
          <w:b/>
        </w:rPr>
        <w:fldChar w:fldCharType="separate"/>
      </w:r>
      <w:r w:rsidR="00A65F1E" w:rsidRPr="00F04633">
        <w:rPr>
          <w:rFonts w:ascii="Arial" w:hAnsi="Arial" w:cs="Arial"/>
          <w:b/>
          <w:noProof/>
        </w:rPr>
        <w:t> </w:t>
      </w:r>
      <w:r w:rsidR="00A65F1E" w:rsidRPr="00F04633">
        <w:rPr>
          <w:rFonts w:ascii="Arial" w:hAnsi="Arial" w:cs="Arial"/>
          <w:b/>
          <w:noProof/>
        </w:rPr>
        <w:t> </w:t>
      </w:r>
      <w:r w:rsidR="00A65F1E" w:rsidRPr="00F04633">
        <w:rPr>
          <w:rFonts w:ascii="Arial" w:hAnsi="Arial" w:cs="Arial"/>
          <w:b/>
          <w:noProof/>
        </w:rPr>
        <w:t> </w:t>
      </w:r>
      <w:r w:rsidR="00A65F1E" w:rsidRPr="00F04633">
        <w:rPr>
          <w:rFonts w:ascii="Arial" w:hAnsi="Arial" w:cs="Arial"/>
          <w:b/>
          <w:noProof/>
        </w:rPr>
        <w:t> </w:t>
      </w:r>
      <w:r w:rsidR="00A65F1E" w:rsidRPr="00F04633">
        <w:rPr>
          <w:rFonts w:ascii="Arial" w:hAnsi="Arial" w:cs="Arial"/>
          <w:b/>
          <w:noProof/>
        </w:rPr>
        <w:t> </w:t>
      </w:r>
      <w:r w:rsidRPr="00F04633">
        <w:rPr>
          <w:rFonts w:ascii="Arial" w:hAnsi="Arial" w:cs="Arial"/>
          <w:b/>
        </w:rPr>
        <w:fldChar w:fldCharType="end"/>
      </w:r>
      <w:bookmarkEnd w:id="34"/>
    </w:p>
    <w:p w14:paraId="6414E188" w14:textId="77777777" w:rsidR="00A3665A" w:rsidRPr="00F04633" w:rsidRDefault="00A3665A" w:rsidP="00720AD0">
      <w:pPr>
        <w:pStyle w:val="Kop2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3.2 Dekkingsplan</w:t>
      </w:r>
    </w:p>
    <w:p w14:paraId="101D0044" w14:textId="77777777" w:rsidR="00094F9F" w:rsidRPr="00F04633" w:rsidRDefault="00094F9F" w:rsidP="00EF4245">
      <w:pPr>
        <w:rPr>
          <w:rFonts w:ascii="Arial" w:hAnsi="Arial" w:cs="Arial"/>
        </w:rPr>
      </w:pPr>
    </w:p>
    <w:p w14:paraId="439FECB9" w14:textId="77777777" w:rsidR="00094F9F" w:rsidRPr="00F04633" w:rsidRDefault="00720AD0" w:rsidP="00EF4245">
      <w:pPr>
        <w:rPr>
          <w:rFonts w:ascii="Arial" w:hAnsi="Arial" w:cs="Arial"/>
          <w:b/>
        </w:rPr>
      </w:pPr>
      <w:r w:rsidRPr="00F04633">
        <w:rPr>
          <w:rFonts w:ascii="Arial" w:hAnsi="Arial" w:cs="Arial"/>
          <w:b/>
        </w:rPr>
        <w:t>3.2.1 Wat draagt u zelf bij?</w:t>
      </w:r>
    </w:p>
    <w:p w14:paraId="69493BA3" w14:textId="77777777" w:rsidR="00720AD0" w:rsidRPr="00F04633" w:rsidRDefault="00720AD0" w:rsidP="00EF4245">
      <w:pPr>
        <w:rPr>
          <w:rFonts w:ascii="Arial" w:hAnsi="Arial" w:cs="Arial"/>
        </w:rPr>
      </w:pPr>
    </w:p>
    <w:tbl>
      <w:tblPr>
        <w:tblStyle w:val="Lichtelij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220" w:firstRow="1" w:lastRow="0" w:firstColumn="0" w:lastColumn="0" w:noHBand="1" w:noVBand="0"/>
      </w:tblPr>
      <w:tblGrid>
        <w:gridCol w:w="2802"/>
      </w:tblGrid>
      <w:tr w:rsidR="002247DF" w:rsidRPr="00F04633" w14:paraId="0B0C0252" w14:textId="77777777" w:rsidTr="004C7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2" w:type="dxa"/>
          </w:tcPr>
          <w:p w14:paraId="3981D287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Bedrag in euro,s</w:t>
            </w:r>
          </w:p>
        </w:tc>
      </w:tr>
      <w:tr w:rsidR="002247DF" w:rsidRPr="00F04633" w14:paraId="49071D55" w14:textId="77777777" w:rsidTr="004C7E5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2" w:type="dxa"/>
          </w:tcPr>
          <w:p w14:paraId="66C1C6EC" w14:textId="77777777" w:rsidR="002247DF" w:rsidRPr="00F04633" w:rsidRDefault="002247DF" w:rsidP="00A65F1E">
            <w:pPr>
              <w:rPr>
                <w:rFonts w:ascii="Arial" w:hAnsi="Arial" w:cs="Arial"/>
              </w:rPr>
            </w:pPr>
          </w:p>
          <w:p w14:paraId="32F94259" w14:textId="77777777" w:rsidR="002247DF" w:rsidRPr="00F04633" w:rsidRDefault="002247DF" w:rsidP="00A65F1E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5"/>
          </w:p>
        </w:tc>
      </w:tr>
    </w:tbl>
    <w:p w14:paraId="30FD2E68" w14:textId="77777777" w:rsidR="00720AD0" w:rsidRPr="00F04633" w:rsidRDefault="00720AD0" w:rsidP="00EF4245">
      <w:pPr>
        <w:rPr>
          <w:rFonts w:ascii="Arial" w:hAnsi="Arial" w:cs="Arial"/>
        </w:rPr>
      </w:pPr>
    </w:p>
    <w:p w14:paraId="7BEA0E2A" w14:textId="77777777" w:rsidR="003F3709" w:rsidRPr="00F04633" w:rsidRDefault="003F3709" w:rsidP="00EF4245">
      <w:pPr>
        <w:rPr>
          <w:rFonts w:ascii="Arial" w:hAnsi="Arial" w:cs="Arial"/>
          <w:b/>
        </w:rPr>
      </w:pPr>
      <w:r w:rsidRPr="00F04633">
        <w:rPr>
          <w:rFonts w:ascii="Arial" w:hAnsi="Arial" w:cs="Arial"/>
          <w:b/>
        </w:rPr>
        <w:t>3.2.2 Welke bijdrage vraagt u van het Dirk Bos Fonds?</w:t>
      </w:r>
    </w:p>
    <w:p w14:paraId="5D2E5EE9" w14:textId="77777777" w:rsidR="003F3709" w:rsidRPr="00F04633" w:rsidRDefault="003F3709" w:rsidP="00EF4245">
      <w:pPr>
        <w:rPr>
          <w:rFonts w:ascii="Arial" w:hAnsi="Arial" w:cs="Arial"/>
        </w:rPr>
      </w:pPr>
    </w:p>
    <w:tbl>
      <w:tblPr>
        <w:tblStyle w:val="Lichtelij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tblLook w:val="0620" w:firstRow="1" w:lastRow="0" w:firstColumn="0" w:lastColumn="0" w:noHBand="1" w:noVBand="1"/>
      </w:tblPr>
      <w:tblGrid>
        <w:gridCol w:w="2802"/>
      </w:tblGrid>
      <w:tr w:rsidR="002247DF" w:rsidRPr="00F04633" w14:paraId="3E9F15E7" w14:textId="77777777" w:rsidTr="00B65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2" w:type="dxa"/>
          </w:tcPr>
          <w:p w14:paraId="56FC0203" w14:textId="77777777" w:rsidR="002247DF" w:rsidRPr="00F04633" w:rsidRDefault="002247DF" w:rsidP="00B65074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Bedrag in euro,s</w:t>
            </w:r>
          </w:p>
        </w:tc>
      </w:tr>
      <w:tr w:rsidR="002247DF" w:rsidRPr="00F04633" w14:paraId="53773152" w14:textId="77777777" w:rsidTr="00B65074">
        <w:tc>
          <w:tcPr>
            <w:tcW w:w="2802" w:type="dxa"/>
          </w:tcPr>
          <w:p w14:paraId="78180FB0" w14:textId="77777777" w:rsidR="002247DF" w:rsidRPr="00F04633" w:rsidRDefault="002247DF" w:rsidP="000650AA">
            <w:pPr>
              <w:rPr>
                <w:rFonts w:ascii="Arial" w:hAnsi="Arial" w:cs="Arial"/>
              </w:rPr>
            </w:pPr>
          </w:p>
          <w:p w14:paraId="4E1ECBCC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6"/>
          </w:p>
        </w:tc>
      </w:tr>
    </w:tbl>
    <w:p w14:paraId="1EAC0935" w14:textId="77777777" w:rsidR="003F3709" w:rsidRPr="00F04633" w:rsidRDefault="003F3709" w:rsidP="00EF4245">
      <w:pPr>
        <w:rPr>
          <w:rFonts w:ascii="Arial" w:hAnsi="Arial" w:cs="Arial"/>
        </w:rPr>
      </w:pPr>
    </w:p>
    <w:p w14:paraId="1816DE34" w14:textId="77777777" w:rsidR="00F94F68" w:rsidRDefault="00F94F6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8E9F7BE" w14:textId="0E2E0F8A" w:rsidR="003F3709" w:rsidRPr="00F04633" w:rsidRDefault="003F3709" w:rsidP="00EF4245">
      <w:pPr>
        <w:rPr>
          <w:rFonts w:ascii="Arial" w:hAnsi="Arial" w:cs="Arial"/>
          <w:b/>
        </w:rPr>
      </w:pPr>
      <w:r w:rsidRPr="00F04633">
        <w:rPr>
          <w:rFonts w:ascii="Arial" w:hAnsi="Arial" w:cs="Arial"/>
          <w:b/>
        </w:rPr>
        <w:lastRenderedPageBreak/>
        <w:t>3.2.3 Aan welke organisaties hebt u nog meer een bijdrage gevraagd?</w:t>
      </w:r>
    </w:p>
    <w:p w14:paraId="52D2046C" w14:textId="77777777" w:rsidR="003F3709" w:rsidRPr="00F04633" w:rsidRDefault="003F3709" w:rsidP="00EF4245">
      <w:pPr>
        <w:rPr>
          <w:rFonts w:ascii="Arial" w:hAnsi="Arial" w:cs="Arial"/>
        </w:rPr>
      </w:pPr>
    </w:p>
    <w:p w14:paraId="53387A2B" w14:textId="21BAAE36" w:rsidR="00036BAE" w:rsidRPr="00F04633" w:rsidRDefault="00036BAE" w:rsidP="00EF4245">
      <w:pPr>
        <w:rPr>
          <w:rFonts w:ascii="Arial" w:hAnsi="Arial" w:cs="Arial"/>
          <w:i/>
        </w:rPr>
      </w:pPr>
      <w:r w:rsidRPr="00F04633">
        <w:rPr>
          <w:rFonts w:ascii="Arial" w:hAnsi="Arial" w:cs="Arial"/>
          <w:i/>
        </w:rPr>
        <w:t xml:space="preserve">Mocht onderstaande tabel te weinig regels hebben, </w:t>
      </w:r>
      <w:r w:rsidR="006C5E00" w:rsidRPr="00F04633">
        <w:rPr>
          <w:rFonts w:ascii="Arial" w:hAnsi="Arial" w:cs="Arial"/>
          <w:i/>
        </w:rPr>
        <w:t>verzoeken wij u de bijdragen van de overige organisaties te vermelden op een aparte bijlage.</w:t>
      </w:r>
    </w:p>
    <w:p w14:paraId="38B3AF5E" w14:textId="77777777" w:rsidR="006C5E00" w:rsidRPr="00F04633" w:rsidRDefault="006C5E00" w:rsidP="00EF4245">
      <w:pPr>
        <w:rPr>
          <w:rFonts w:ascii="Arial" w:hAnsi="Arial" w:cs="Arial"/>
        </w:rPr>
      </w:pPr>
    </w:p>
    <w:tbl>
      <w:tblPr>
        <w:tblStyle w:val="Tabelraster"/>
        <w:tblW w:w="9288" w:type="dxa"/>
        <w:tblLayout w:type="fixed"/>
        <w:tblLook w:val="0620" w:firstRow="1" w:lastRow="0" w:firstColumn="0" w:lastColumn="0" w:noHBand="1" w:noVBand="1"/>
      </w:tblPr>
      <w:tblGrid>
        <w:gridCol w:w="3085"/>
        <w:gridCol w:w="1418"/>
        <w:gridCol w:w="1417"/>
        <w:gridCol w:w="284"/>
        <w:gridCol w:w="1417"/>
        <w:gridCol w:w="250"/>
        <w:gridCol w:w="1417"/>
      </w:tblGrid>
      <w:tr w:rsidR="002247DF" w:rsidRPr="00F04633" w14:paraId="63FAADAF" w14:textId="77777777" w:rsidTr="002247D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17" w:type="dxa"/>
        </w:trPr>
        <w:tc>
          <w:tcPr>
            <w:tcW w:w="3085" w:type="dxa"/>
            <w:tcBorders>
              <w:left w:val="single" w:sz="8" w:space="0" w:color="000000" w:themeColor="text1"/>
            </w:tcBorders>
            <w:shd w:val="clear" w:color="auto" w:fill="4F81BD" w:themeFill="accent1"/>
          </w:tcPr>
          <w:p w14:paraId="605B8AA1" w14:textId="77777777" w:rsidR="002247DF" w:rsidRPr="00F04633" w:rsidRDefault="002247DF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Naam organisatie</w:t>
            </w:r>
          </w:p>
        </w:tc>
        <w:tc>
          <w:tcPr>
            <w:tcW w:w="1418" w:type="dxa"/>
            <w:shd w:val="clear" w:color="auto" w:fill="4F81BD" w:themeFill="accent1"/>
          </w:tcPr>
          <w:p w14:paraId="32E22864" w14:textId="77777777" w:rsidR="002247DF" w:rsidRPr="00F04633" w:rsidRDefault="002247DF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Bedrag</w:t>
            </w:r>
          </w:p>
        </w:tc>
        <w:tc>
          <w:tcPr>
            <w:tcW w:w="1701" w:type="dxa"/>
            <w:gridSpan w:val="2"/>
            <w:shd w:val="clear" w:color="auto" w:fill="4F81BD" w:themeFill="accent1"/>
          </w:tcPr>
          <w:p w14:paraId="593B6739" w14:textId="77777777" w:rsidR="002247DF" w:rsidRPr="00F04633" w:rsidRDefault="002247DF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Toegekend</w:t>
            </w:r>
          </w:p>
        </w:tc>
        <w:tc>
          <w:tcPr>
            <w:tcW w:w="1667" w:type="dxa"/>
            <w:gridSpan w:val="2"/>
            <w:tcBorders>
              <w:right w:val="single" w:sz="8" w:space="0" w:color="000000" w:themeColor="text1"/>
            </w:tcBorders>
            <w:shd w:val="clear" w:color="auto" w:fill="4F81BD" w:themeFill="accent1"/>
          </w:tcPr>
          <w:p w14:paraId="56F3D9E3" w14:textId="77777777" w:rsidR="002247DF" w:rsidRPr="00F04633" w:rsidRDefault="002247DF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In behandeling</w:t>
            </w:r>
          </w:p>
        </w:tc>
      </w:tr>
      <w:tr w:rsidR="002247DF" w:rsidRPr="00F04633" w14:paraId="616F9F47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22E5F2B6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418" w:type="dxa"/>
          </w:tcPr>
          <w:p w14:paraId="6A9CE550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701" w:type="dxa"/>
            <w:gridSpan w:val="2"/>
          </w:tcPr>
          <w:p w14:paraId="0DC5FAB5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Selectievakje9"/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39"/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tievakje10"/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40"/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7F2FA23B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51F5DB06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123E4BB9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7AEBC561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9876CDA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7B67A36F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6ABB3C6C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5FE05F34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DB1288E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8CD5A80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19158C7C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463FEA9A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2C09F119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4731B36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4FB68CF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2BF08C37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5F4E24C1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1D1800DF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3CE62635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99C60C2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1F38C0EE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00D742D1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53E4E617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0F5BE25D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E52DE36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7C23B4AD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1213F70C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5D2B0A0A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72D11BA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6B7DF99E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5ADE0288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4EB62F1B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22F94075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4F2A8BB7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38C010FD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3B588A16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5AE66913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3E39F2BB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5021B431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BD606D4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2CD0A212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0AD1E8C9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5459E441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1796701A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0CDD342D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</w:tcPr>
          <w:p w14:paraId="1D276171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1E720AA3" w14:textId="77777777" w:rsidTr="002247DF">
        <w:trPr>
          <w:gridAfter w:val="1"/>
          <w:wAfter w:w="1417" w:type="dxa"/>
        </w:trPr>
        <w:tc>
          <w:tcPr>
            <w:tcW w:w="3085" w:type="dxa"/>
          </w:tcPr>
          <w:p w14:paraId="31DC0FBF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14:paraId="6254CE5D" w14:textId="77777777" w:rsidR="002247DF" w:rsidRPr="00F04633" w:rsidRDefault="002247DF" w:rsidP="000650A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€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59302F1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nee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14:paraId="23E4DFFF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Pr="00F04633">
              <w:rPr>
                <w:rFonts w:ascii="Arial" w:hAnsi="Arial" w:cs="Arial"/>
              </w:rPr>
              <w:t xml:space="preserve"> ja  </w:t>
            </w:r>
          </w:p>
        </w:tc>
      </w:tr>
      <w:tr w:rsidR="002247DF" w:rsidRPr="00F04633" w14:paraId="6F9B7CEE" w14:textId="77777777" w:rsidTr="002247DF">
        <w:trPr>
          <w:gridAfter w:val="1"/>
          <w:wAfter w:w="1417" w:type="dxa"/>
        </w:trPr>
        <w:tc>
          <w:tcPr>
            <w:tcW w:w="3085" w:type="dxa"/>
            <w:tcBorders>
              <w:bottom w:val="double" w:sz="4" w:space="0" w:color="auto"/>
            </w:tcBorders>
          </w:tcPr>
          <w:p w14:paraId="180ED041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Overige organisaties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B581A91" w14:textId="77777777" w:rsidR="002247DF" w:rsidRPr="00F04633" w:rsidRDefault="002247D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F6905C1" w14:textId="77777777" w:rsidR="002247DF" w:rsidRPr="00F04633" w:rsidRDefault="002247DF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t>Zie bijlage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</w:tcPr>
          <w:p w14:paraId="2B0EBDFE" w14:textId="77777777" w:rsidR="002247DF" w:rsidRPr="00F04633" w:rsidRDefault="002247DF" w:rsidP="00EF4245">
            <w:pPr>
              <w:rPr>
                <w:rFonts w:ascii="Arial" w:hAnsi="Arial" w:cs="Arial"/>
              </w:rPr>
            </w:pPr>
          </w:p>
        </w:tc>
      </w:tr>
      <w:tr w:rsidR="00B65074" w:rsidRPr="00F04633" w14:paraId="40E07719" w14:textId="77777777" w:rsidTr="002247DF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3B14B77D" w14:textId="77777777" w:rsidR="00B65074" w:rsidRPr="00F04633" w:rsidRDefault="00B65074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 xml:space="preserve">Totaal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24D00829" w14:textId="77777777" w:rsidR="00B65074" w:rsidRPr="00F04633" w:rsidRDefault="00B65074" w:rsidP="000650A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€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1" w:name="Text63"/>
            <w:r w:rsidR="00FF2E43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="00751C6E" w:rsidRPr="00F04633">
              <w:rPr>
                <w:rFonts w:ascii="Arial" w:hAnsi="Arial" w:cs="Arial"/>
                <w:color w:val="FFFFFF" w:themeColor="background1"/>
              </w:rPr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1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14:paraId="5BD5C6E3" w14:textId="77777777" w:rsidR="00B65074" w:rsidRPr="00F04633" w:rsidRDefault="00751C6E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 w:rsidR="00FF2E43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Pr="00F04633">
              <w:rPr>
                <w:rFonts w:ascii="Arial" w:hAnsi="Arial" w:cs="Arial"/>
                <w:color w:val="FFFFFF" w:themeColor="background1"/>
              </w:rPr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FF2E43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2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BE2EF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DB6F4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</w:tr>
      <w:tr w:rsidR="00B65074" w:rsidRPr="00F04633" w14:paraId="550978A0" w14:textId="77777777" w:rsidTr="002247DF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7E45C65B" w14:textId="77777777" w:rsidR="00B65074" w:rsidRPr="00F04633" w:rsidRDefault="00B65074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Waarvan is toegezegd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55D78DD0" w14:textId="77777777" w:rsidR="00B65074" w:rsidRPr="00F04633" w:rsidRDefault="00B65074" w:rsidP="000650A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€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0650AA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="00751C6E" w:rsidRPr="00F04633">
              <w:rPr>
                <w:rFonts w:ascii="Arial" w:hAnsi="Arial" w:cs="Arial"/>
                <w:color w:val="FFFFFF" w:themeColor="background1"/>
              </w:rPr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3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14:paraId="49684F09" w14:textId="77777777" w:rsidR="00B65074" w:rsidRPr="00F04633" w:rsidRDefault="00751C6E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 w:rsidR="000650AA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Pr="00F04633">
              <w:rPr>
                <w:rFonts w:ascii="Arial" w:hAnsi="Arial" w:cs="Arial"/>
                <w:color w:val="FFFFFF" w:themeColor="background1"/>
              </w:rPr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4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CEA61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86A79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</w:tr>
      <w:tr w:rsidR="00B65074" w:rsidRPr="00F04633" w14:paraId="6E5A4682" w14:textId="77777777" w:rsidTr="002247DF">
        <w:tc>
          <w:tcPr>
            <w:tcW w:w="3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676575B4" w14:textId="77777777" w:rsidR="00B65074" w:rsidRPr="00F04633" w:rsidRDefault="00B65074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Totaal nog in behandeling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 w:themeFill="accent1" w:themeFillShade="BF"/>
          </w:tcPr>
          <w:p w14:paraId="3A616397" w14:textId="77777777" w:rsidR="00B65074" w:rsidRPr="00F04633" w:rsidRDefault="00B65074" w:rsidP="000650A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€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 w:rsidR="000650AA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="00751C6E" w:rsidRPr="00F04633">
              <w:rPr>
                <w:rFonts w:ascii="Arial" w:hAnsi="Arial" w:cs="Arial"/>
                <w:color w:val="FFFFFF" w:themeColor="background1"/>
              </w:rPr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751C6E"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5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365F91" w:themeFill="accent1" w:themeFillShade="BF"/>
          </w:tcPr>
          <w:p w14:paraId="45367298" w14:textId="77777777" w:rsidR="00B65074" w:rsidRPr="00F04633" w:rsidRDefault="00751C6E" w:rsidP="00EF4245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="000650AA" w:rsidRPr="00F04633">
              <w:rPr>
                <w:rFonts w:ascii="Arial" w:hAnsi="Arial" w:cs="Arial"/>
                <w:color w:val="FFFFFF" w:themeColor="background1"/>
              </w:rPr>
              <w:instrText xml:space="preserve"> FORMTEXT </w:instrText>
            </w:r>
            <w:r w:rsidRPr="00F04633">
              <w:rPr>
                <w:rFonts w:ascii="Arial" w:hAnsi="Arial" w:cs="Arial"/>
                <w:color w:val="FFFFFF" w:themeColor="background1"/>
              </w:rPr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="000650AA" w:rsidRPr="00F04633">
              <w:rPr>
                <w:rFonts w:ascii="Arial" w:hAnsi="Arial" w:cs="Arial"/>
                <w:noProof/>
                <w:color w:val="FFFFFF" w:themeColor="background1"/>
              </w:rPr>
              <w:t> </w:t>
            </w:r>
            <w:r w:rsidRPr="00F04633">
              <w:rPr>
                <w:rFonts w:ascii="Arial" w:hAnsi="Arial" w:cs="Arial"/>
                <w:color w:val="FFFFFF" w:themeColor="background1"/>
              </w:rPr>
              <w:fldChar w:fldCharType="end"/>
            </w:r>
            <w:bookmarkEnd w:id="46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709C8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F3252" w14:textId="77777777" w:rsidR="00B65074" w:rsidRPr="00F04633" w:rsidRDefault="00B65074" w:rsidP="00EF4245">
            <w:pPr>
              <w:rPr>
                <w:rFonts w:ascii="Arial" w:hAnsi="Arial" w:cs="Arial"/>
              </w:rPr>
            </w:pPr>
          </w:p>
        </w:tc>
      </w:tr>
    </w:tbl>
    <w:p w14:paraId="2DA66DD7" w14:textId="77777777" w:rsidR="00F94F68" w:rsidRDefault="00F94F68" w:rsidP="006C5E00">
      <w:pPr>
        <w:pStyle w:val="Kop1"/>
        <w:jc w:val="center"/>
        <w:rPr>
          <w:rFonts w:ascii="Arial" w:hAnsi="Arial" w:cs="Arial"/>
          <w:sz w:val="32"/>
          <w:szCs w:val="32"/>
        </w:rPr>
      </w:pPr>
    </w:p>
    <w:p w14:paraId="4A0911BF" w14:textId="0B1487B2" w:rsidR="00907E6D" w:rsidRPr="00F04633" w:rsidRDefault="006C5E00" w:rsidP="006C5E00">
      <w:pPr>
        <w:pStyle w:val="Kop1"/>
        <w:jc w:val="center"/>
        <w:rPr>
          <w:rFonts w:ascii="Arial" w:hAnsi="Arial" w:cs="Arial"/>
          <w:sz w:val="32"/>
          <w:szCs w:val="32"/>
        </w:rPr>
      </w:pPr>
      <w:r w:rsidRPr="00F04633">
        <w:rPr>
          <w:rFonts w:ascii="Arial" w:hAnsi="Arial" w:cs="Arial"/>
          <w:sz w:val="32"/>
          <w:szCs w:val="32"/>
        </w:rPr>
        <w:t>Overige informatie</w:t>
      </w:r>
    </w:p>
    <w:p w14:paraId="58FAA45A" w14:textId="77777777" w:rsidR="00907E6D" w:rsidRPr="00F04633" w:rsidRDefault="00907E6D" w:rsidP="00EF4245">
      <w:pPr>
        <w:rPr>
          <w:rFonts w:ascii="Arial" w:hAnsi="Arial" w:cs="Arial"/>
        </w:rPr>
      </w:pPr>
    </w:p>
    <w:p w14:paraId="227FF3FA" w14:textId="77777777" w:rsidR="006C5E00" w:rsidRPr="00F04633" w:rsidRDefault="006C5E00" w:rsidP="00DB4EEA">
      <w:pPr>
        <w:pStyle w:val="Kop3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4.1 Ontving u eerder een donatie van het Dirk Bos Fonds?</w:t>
      </w:r>
    </w:p>
    <w:p w14:paraId="21BF8B26" w14:textId="77777777" w:rsidR="006C5E00" w:rsidRPr="00F04633" w:rsidRDefault="006C5E00" w:rsidP="00EF4245">
      <w:pPr>
        <w:rPr>
          <w:rFonts w:ascii="Arial" w:hAnsi="Arial" w:cs="Arial"/>
        </w:rPr>
      </w:pPr>
    </w:p>
    <w:tbl>
      <w:tblPr>
        <w:tblStyle w:val="Tabelraster"/>
        <w:tblW w:w="0" w:type="auto"/>
        <w:tblInd w:w="5" w:type="dxa"/>
        <w:tblLook w:val="04A0" w:firstRow="1" w:lastRow="0" w:firstColumn="1" w:lastColumn="0" w:noHBand="0" w:noVBand="1"/>
      </w:tblPr>
      <w:tblGrid>
        <w:gridCol w:w="1498"/>
        <w:gridCol w:w="3917"/>
        <w:gridCol w:w="3647"/>
      </w:tblGrid>
      <w:tr w:rsidR="002F2309" w:rsidRPr="00F04633" w14:paraId="1277A00D" w14:textId="77777777" w:rsidTr="001A2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nil"/>
              <w:bottom w:val="nil"/>
              <w:right w:val="single" w:sz="4" w:space="0" w:color="auto"/>
            </w:tcBorders>
          </w:tcPr>
          <w:p w14:paraId="4C49F5AA" w14:textId="77777777" w:rsidR="002F2309" w:rsidRPr="00F04633" w:rsidRDefault="00751C6E" w:rsidP="00EF4245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tievakje11"/>
            <w:r w:rsidR="002F2309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47"/>
            <w:r w:rsidR="002F2309" w:rsidRPr="00F04633">
              <w:rPr>
                <w:rFonts w:ascii="Arial" w:hAnsi="Arial" w:cs="Arial"/>
              </w:rPr>
              <w:t xml:space="preserve"> </w:t>
            </w:r>
            <w:r w:rsidR="002F2309" w:rsidRPr="00F04633">
              <w:rPr>
                <w:rFonts w:ascii="Arial" w:hAnsi="Arial" w:cs="Arial"/>
                <w:b w:val="0"/>
              </w:rPr>
              <w:t>Ja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C6251D3" w14:textId="77777777" w:rsidR="002F2309" w:rsidRPr="00F04633" w:rsidRDefault="002F2309" w:rsidP="000650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Projectnummer</w:t>
            </w:r>
            <w:r w:rsidR="000650AA" w:rsidRPr="00F04633">
              <w:rPr>
                <w:rFonts w:ascii="Arial" w:hAnsi="Arial" w:cs="Arial"/>
                <w:color w:val="FFFFFF" w:themeColor="background1"/>
              </w:rPr>
              <w:t xml:space="preserve"> zoals gegeven door het DBF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</w:tcBorders>
            <w:shd w:val="clear" w:color="auto" w:fill="4F81BD" w:themeFill="accent1"/>
          </w:tcPr>
          <w:p w14:paraId="72E9E809" w14:textId="77777777" w:rsidR="002F2309" w:rsidRPr="00F04633" w:rsidRDefault="002F2309" w:rsidP="00EF4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Bedrag</w:t>
            </w:r>
          </w:p>
        </w:tc>
      </w:tr>
      <w:tr w:rsidR="002F2309" w:rsidRPr="00F04633" w14:paraId="1BA6D579" w14:textId="77777777" w:rsidTr="001A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43D317" w14:textId="77777777" w:rsidR="002F2309" w:rsidRPr="00F04633" w:rsidRDefault="002F2309" w:rsidP="00EF4245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shd w:val="clear" w:color="auto" w:fill="auto"/>
          </w:tcPr>
          <w:p w14:paraId="4F05CDF4" w14:textId="77777777" w:rsidR="002F2309" w:rsidRPr="00F04633" w:rsidRDefault="00751C6E" w:rsidP="00EF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8" w:name="Text52"/>
            <w:r w:rsidR="000650AA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3647" w:type="dxa"/>
            <w:tcBorders>
              <w:top w:val="nil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BAF71D" w14:textId="77777777" w:rsidR="002F2309" w:rsidRPr="00F04633" w:rsidRDefault="00751C6E" w:rsidP="00EF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 w:rsidR="000650AA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="000650AA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94055F" w:rsidRPr="00F04633" w14:paraId="76B15B5C" w14:textId="77777777" w:rsidTr="001A2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856CD" w14:textId="77777777" w:rsidR="0094055F" w:rsidRPr="00F04633" w:rsidRDefault="0094055F" w:rsidP="00EF4245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tcBorders>
              <w:left w:val="single" w:sz="4" w:space="0" w:color="auto"/>
            </w:tcBorders>
          </w:tcPr>
          <w:p w14:paraId="5A06DA20" w14:textId="77777777" w:rsidR="0094055F" w:rsidRPr="00F04633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47" w:type="dxa"/>
          </w:tcPr>
          <w:p w14:paraId="53EAEDCB" w14:textId="77777777" w:rsidR="0094055F" w:rsidRPr="00F04633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</w:tr>
      <w:tr w:rsidR="0094055F" w:rsidRPr="00F04633" w14:paraId="63331E55" w14:textId="77777777" w:rsidTr="001A2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D0AD7BA" w14:textId="77777777" w:rsidR="0094055F" w:rsidRPr="00F04633" w:rsidRDefault="0094055F" w:rsidP="00EF4245">
            <w:pPr>
              <w:rPr>
                <w:rFonts w:ascii="Arial" w:hAnsi="Arial" w:cs="Arial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none" w:sz="0" w:space="0" w:color="auto"/>
            </w:tcBorders>
            <w:shd w:val="clear" w:color="auto" w:fill="auto"/>
          </w:tcPr>
          <w:p w14:paraId="7402C56C" w14:textId="77777777" w:rsidR="0094055F" w:rsidRPr="00F04633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4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95CABAF" w14:textId="77777777" w:rsidR="0094055F" w:rsidRPr="00F04633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</w:tr>
    </w:tbl>
    <w:p w14:paraId="6448FEB5" w14:textId="77777777" w:rsidR="00DB4EEA" w:rsidRPr="00F04633" w:rsidRDefault="00DB4EEA" w:rsidP="00DB4EEA">
      <w:pPr>
        <w:pStyle w:val="Kop3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t>4.2 Als dit uw eerste aanvraag is, hoe werd u op het Dirk Bos Fonds geattendeerd?</w:t>
      </w:r>
    </w:p>
    <w:p w14:paraId="5F605745" w14:textId="77777777" w:rsidR="00DB4EEA" w:rsidRPr="00F04633" w:rsidRDefault="00DB4EEA" w:rsidP="00DB4EEA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046"/>
      </w:tblGrid>
      <w:tr w:rsidR="00DB4EEA" w:rsidRPr="00F04633" w14:paraId="013839A6" w14:textId="77777777" w:rsidTr="00DB4E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00D307" w14:textId="77777777" w:rsidR="00DB4EEA" w:rsidRPr="00F04633" w:rsidRDefault="00751C6E" w:rsidP="00DB4EEA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Selectievakje12"/>
            <w:r w:rsidR="00DB4EEA" w:rsidRPr="00F04633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50"/>
            <w:r w:rsidR="00DB4EEA" w:rsidRPr="00F04633">
              <w:rPr>
                <w:rFonts w:ascii="Arial" w:hAnsi="Arial" w:cs="Arial"/>
                <w:b w:val="0"/>
              </w:rPr>
              <w:t xml:space="preserve"> Internet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Selectievakje13"/>
            <w:r w:rsidR="00DB4EEA" w:rsidRPr="00F04633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51"/>
            <w:r w:rsidR="00DB4EEA" w:rsidRPr="00F04633">
              <w:rPr>
                <w:rFonts w:ascii="Arial" w:hAnsi="Arial" w:cs="Arial"/>
                <w:b w:val="0"/>
              </w:rPr>
              <w:t xml:space="preserve">Fondsenboek/disk (FIN)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Selectievakje14"/>
            <w:r w:rsidR="00DB4EEA" w:rsidRPr="00F04633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AC68AB" w14:textId="77777777" w:rsidR="00DB4EEA" w:rsidRPr="00F04633" w:rsidRDefault="00DB4EEA" w:rsidP="00DB4E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Anders (gaarne hieronder toelichten</w:t>
            </w:r>
          </w:p>
        </w:tc>
      </w:tr>
    </w:tbl>
    <w:p w14:paraId="65083A64" w14:textId="77777777" w:rsidR="00DB4EEA" w:rsidRPr="00F04633" w:rsidRDefault="00DB4EEA" w:rsidP="00DB4EEA">
      <w:pPr>
        <w:rPr>
          <w:rFonts w:ascii="Arial" w:hAnsi="Arial" w:cs="Arial"/>
        </w:rPr>
      </w:pPr>
    </w:p>
    <w:p w14:paraId="07B50B2A" w14:textId="2085F416" w:rsidR="00DB4EEA" w:rsidRPr="00F04633" w:rsidRDefault="00F94F68" w:rsidP="00DB4EEA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3" w:name="Text5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3"/>
    </w:p>
    <w:p w14:paraId="4779FA5D" w14:textId="77777777" w:rsidR="00586F73" w:rsidRPr="00F04633" w:rsidRDefault="00586F73" w:rsidP="00DB4EEA">
      <w:pPr>
        <w:rPr>
          <w:rFonts w:ascii="Arial" w:hAnsi="Arial" w:cs="Arial"/>
        </w:rPr>
      </w:pPr>
    </w:p>
    <w:p w14:paraId="2D868CCA" w14:textId="77777777" w:rsidR="00586F73" w:rsidRPr="00F04633" w:rsidRDefault="00586F73" w:rsidP="00586F73">
      <w:pPr>
        <w:pStyle w:val="Kop3"/>
        <w:rPr>
          <w:rFonts w:ascii="Arial" w:hAnsi="Arial" w:cs="Arial"/>
          <w:sz w:val="28"/>
          <w:szCs w:val="28"/>
        </w:rPr>
      </w:pPr>
      <w:r w:rsidRPr="00F04633">
        <w:rPr>
          <w:rFonts w:ascii="Arial" w:hAnsi="Arial" w:cs="Arial"/>
          <w:sz w:val="28"/>
          <w:szCs w:val="28"/>
        </w:rPr>
        <w:lastRenderedPageBreak/>
        <w:t>4.3 Eventueel op te geven referenties voor het project</w:t>
      </w:r>
    </w:p>
    <w:p w14:paraId="1DD3F468" w14:textId="77777777" w:rsidR="00586F73" w:rsidRPr="00F04633" w:rsidRDefault="00586F73" w:rsidP="00DB4EEA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600" w:firstRow="0" w:lastRow="0" w:firstColumn="0" w:lastColumn="0" w:noHBand="1" w:noVBand="1"/>
      </w:tblPr>
      <w:tblGrid>
        <w:gridCol w:w="2613"/>
        <w:gridCol w:w="3765"/>
        <w:gridCol w:w="2684"/>
      </w:tblGrid>
      <w:tr w:rsidR="00586F73" w:rsidRPr="00F04633" w14:paraId="44EBC8A8" w14:textId="77777777" w:rsidTr="00586F73">
        <w:tc>
          <w:tcPr>
            <w:tcW w:w="2660" w:type="dxa"/>
            <w:shd w:val="clear" w:color="auto" w:fill="4F81BD" w:themeFill="accent1"/>
          </w:tcPr>
          <w:p w14:paraId="6753F725" w14:textId="77777777" w:rsidR="00586F73" w:rsidRPr="00F04633" w:rsidRDefault="00586F73" w:rsidP="00DB4EE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Naam</w:t>
            </w:r>
          </w:p>
        </w:tc>
        <w:tc>
          <w:tcPr>
            <w:tcW w:w="3827" w:type="dxa"/>
            <w:shd w:val="clear" w:color="auto" w:fill="4F81BD" w:themeFill="accent1"/>
          </w:tcPr>
          <w:p w14:paraId="1B3D3D94" w14:textId="77777777" w:rsidR="00586F73" w:rsidRPr="00F04633" w:rsidRDefault="00586F73" w:rsidP="00DB4EE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Organisatie</w:t>
            </w:r>
          </w:p>
        </w:tc>
        <w:tc>
          <w:tcPr>
            <w:tcW w:w="2725" w:type="dxa"/>
            <w:shd w:val="clear" w:color="auto" w:fill="4F81BD" w:themeFill="accent1"/>
          </w:tcPr>
          <w:p w14:paraId="17702944" w14:textId="77777777" w:rsidR="00586F73" w:rsidRPr="00F04633" w:rsidRDefault="00586F73" w:rsidP="00DB4EEA">
            <w:pPr>
              <w:rPr>
                <w:rFonts w:ascii="Arial" w:hAnsi="Arial" w:cs="Arial"/>
                <w:color w:val="FFFFFF" w:themeColor="background1"/>
              </w:rPr>
            </w:pPr>
            <w:r w:rsidRPr="00F04633">
              <w:rPr>
                <w:rFonts w:ascii="Arial" w:hAnsi="Arial" w:cs="Arial"/>
                <w:color w:val="FFFFFF" w:themeColor="background1"/>
              </w:rPr>
              <w:t>Telefoon</w:t>
            </w:r>
          </w:p>
        </w:tc>
      </w:tr>
      <w:tr w:rsidR="00586F73" w:rsidRPr="00F04633" w14:paraId="211F2BAD" w14:textId="77777777" w:rsidTr="00586F73">
        <w:tc>
          <w:tcPr>
            <w:tcW w:w="2660" w:type="dxa"/>
          </w:tcPr>
          <w:p w14:paraId="247D9C4A" w14:textId="77777777" w:rsidR="00586F73" w:rsidRPr="00F04633" w:rsidRDefault="00751C6E" w:rsidP="00DB4EE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3827" w:type="dxa"/>
          </w:tcPr>
          <w:p w14:paraId="01E192C3" w14:textId="77777777" w:rsidR="00586F73" w:rsidRPr="00F04633" w:rsidRDefault="00751C6E" w:rsidP="00DB4EE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2725" w:type="dxa"/>
          </w:tcPr>
          <w:p w14:paraId="45C7E814" w14:textId="77777777" w:rsidR="00586F73" w:rsidRPr="00F04633" w:rsidRDefault="00751C6E" w:rsidP="00DB4EEA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56"/>
          </w:p>
        </w:tc>
      </w:tr>
      <w:tr w:rsidR="0094055F" w:rsidRPr="00F04633" w14:paraId="050B0006" w14:textId="77777777" w:rsidTr="00586F73">
        <w:tc>
          <w:tcPr>
            <w:tcW w:w="2660" w:type="dxa"/>
          </w:tcPr>
          <w:p w14:paraId="43DB3F40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4D1644F4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</w:tcPr>
          <w:p w14:paraId="6A602226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</w:tr>
      <w:tr w:rsidR="0094055F" w:rsidRPr="00F04633" w14:paraId="3CE74F4B" w14:textId="77777777" w:rsidTr="00586F73">
        <w:tc>
          <w:tcPr>
            <w:tcW w:w="2660" w:type="dxa"/>
          </w:tcPr>
          <w:p w14:paraId="120C8F18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27" w:type="dxa"/>
          </w:tcPr>
          <w:p w14:paraId="06DA45F1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</w:tcPr>
          <w:p w14:paraId="7EB9E731" w14:textId="77777777" w:rsidR="0094055F" w:rsidRPr="00F04633" w:rsidRDefault="00751C6E" w:rsidP="0094055F">
            <w:pPr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</w:p>
        </w:tc>
      </w:tr>
    </w:tbl>
    <w:p w14:paraId="10D9B9E7" w14:textId="77777777" w:rsidR="00186C17" w:rsidRPr="00F04633" w:rsidRDefault="00186C17" w:rsidP="00DB4EEA">
      <w:pPr>
        <w:rPr>
          <w:rFonts w:ascii="Arial" w:hAnsi="Arial" w:cs="Arial"/>
        </w:rPr>
      </w:pPr>
    </w:p>
    <w:p w14:paraId="0BBD9B9A" w14:textId="6EC03568" w:rsidR="00186C17" w:rsidRPr="00F04633" w:rsidRDefault="00186C17">
      <w:pPr>
        <w:spacing w:after="200"/>
        <w:rPr>
          <w:rFonts w:ascii="Arial" w:hAnsi="Arial" w:cs="Arial"/>
        </w:rPr>
      </w:pPr>
    </w:p>
    <w:p w14:paraId="04071DC5" w14:textId="77777777" w:rsidR="00586F73" w:rsidRPr="00F04633" w:rsidRDefault="00586F73" w:rsidP="00586F73">
      <w:pPr>
        <w:pStyle w:val="Kop1"/>
        <w:jc w:val="center"/>
        <w:rPr>
          <w:rFonts w:ascii="Arial" w:hAnsi="Arial" w:cs="Arial"/>
          <w:sz w:val="32"/>
          <w:szCs w:val="32"/>
        </w:rPr>
      </w:pPr>
      <w:r w:rsidRPr="00F04633">
        <w:rPr>
          <w:rFonts w:ascii="Arial" w:hAnsi="Arial" w:cs="Arial"/>
          <w:sz w:val="32"/>
          <w:szCs w:val="32"/>
        </w:rPr>
        <w:t>Mee te sturen bijlagen</w:t>
      </w:r>
    </w:p>
    <w:p w14:paraId="200DB23C" w14:textId="77777777" w:rsidR="0060751F" w:rsidRPr="00F04633" w:rsidRDefault="0060751F" w:rsidP="0060751F">
      <w:pPr>
        <w:rPr>
          <w:rFonts w:ascii="Arial" w:hAnsi="Arial" w:cs="Arial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2819"/>
      </w:tblGrid>
      <w:tr w:rsidR="00186C17" w:rsidRPr="00F04633" w14:paraId="71358307" w14:textId="77777777" w:rsidTr="00186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7B6CF5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Actuele statuten van uw organisatie</w:t>
            </w:r>
          </w:p>
        </w:tc>
        <w:tc>
          <w:tcPr>
            <w:tcW w:w="28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0FBF95" w14:textId="77777777" w:rsidR="00186C17" w:rsidRPr="00F04633" w:rsidRDefault="00751C6E" w:rsidP="00186C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Selectievakje15"/>
            <w:r w:rsidR="00186C17" w:rsidRPr="00F04633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57"/>
            <w:r w:rsidR="00186C17" w:rsidRPr="00F04633">
              <w:rPr>
                <w:rFonts w:ascii="Arial" w:hAnsi="Arial" w:cs="Arial"/>
                <w:b w:val="0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tievakje16"/>
            <w:r w:rsidR="00186C17" w:rsidRPr="00F04633">
              <w:rPr>
                <w:rFonts w:ascii="Arial" w:hAnsi="Arial" w:cs="Arial"/>
                <w:b w:val="0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bookmarkEnd w:id="58"/>
            <w:r w:rsidR="00186C17" w:rsidRPr="00F04633">
              <w:rPr>
                <w:rFonts w:ascii="Arial" w:hAnsi="Arial" w:cs="Arial"/>
                <w:b w:val="0"/>
              </w:rPr>
              <w:t>nee</w:t>
            </w:r>
          </w:p>
        </w:tc>
      </w:tr>
      <w:tr w:rsidR="00186C17" w:rsidRPr="00F04633" w14:paraId="1C708ABB" w14:textId="7777777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F0A3D2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Actueel uittreksel uit het Handelsregister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6C987EE" w14:textId="77777777" w:rsidR="00186C17" w:rsidRPr="00F04633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439C13BC" w14:textId="7777777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486F689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Actueel jaarverslag</w:t>
            </w:r>
          </w:p>
        </w:tc>
        <w:tc>
          <w:tcPr>
            <w:tcW w:w="2867" w:type="dxa"/>
          </w:tcPr>
          <w:p w14:paraId="68ACAE00" w14:textId="77777777" w:rsidR="00186C17" w:rsidRPr="00F04633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624ECD57" w14:textId="7777777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5ADF60D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Actuele jaarrekening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C53A00" w14:textId="77777777" w:rsidR="00186C17" w:rsidRPr="00F04633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21D94C47" w14:textId="7777777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04287D6B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Begroting lopend en mogelijk volgend jaar</w:t>
            </w:r>
          </w:p>
        </w:tc>
        <w:tc>
          <w:tcPr>
            <w:tcW w:w="2867" w:type="dxa"/>
          </w:tcPr>
          <w:p w14:paraId="20601A2F" w14:textId="77777777" w:rsidR="00186C17" w:rsidRPr="00F04633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11DC4161" w14:textId="7777777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84FF30C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Inhoudelijke documentatie over uw project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E2BD021" w14:textId="77777777" w:rsidR="00186C17" w:rsidRPr="00F04633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6ABA0F29" w14:textId="7777777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49C4F357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Begroting met toelichting van het project</w:t>
            </w:r>
          </w:p>
        </w:tc>
        <w:tc>
          <w:tcPr>
            <w:tcW w:w="2867" w:type="dxa"/>
          </w:tcPr>
          <w:p w14:paraId="23B826ED" w14:textId="77777777" w:rsidR="00186C17" w:rsidRPr="00F04633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627B4980" w14:textId="77777777" w:rsidTr="00186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EE49984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Toelichting financieringsplan</w:t>
            </w:r>
          </w:p>
        </w:tc>
        <w:tc>
          <w:tcPr>
            <w:tcW w:w="286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2E2664C" w14:textId="77777777" w:rsidR="00186C17" w:rsidRPr="00F04633" w:rsidRDefault="00751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  <w:tr w:rsidR="00186C17" w:rsidRPr="00F04633" w14:paraId="53906793" w14:textId="77777777" w:rsidTr="00186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14:paraId="2EBF8FD0" w14:textId="77777777" w:rsidR="00186C17" w:rsidRPr="00F04633" w:rsidRDefault="00186C17" w:rsidP="00186C17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Overige documentatie die u relevant acht</w:t>
            </w:r>
          </w:p>
        </w:tc>
        <w:tc>
          <w:tcPr>
            <w:tcW w:w="2867" w:type="dxa"/>
          </w:tcPr>
          <w:p w14:paraId="05FCF003" w14:textId="77777777" w:rsidR="00186C17" w:rsidRPr="00F04633" w:rsidRDefault="0075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 xml:space="preserve"> ja  </w:t>
            </w:r>
            <w:r w:rsidRPr="00F04633">
              <w:rPr>
                <w:rFonts w:ascii="Arial" w:hAnsi="Arial" w:cs="Arial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6C17" w:rsidRPr="00F04633">
              <w:rPr>
                <w:rFonts w:ascii="Arial" w:hAnsi="Arial" w:cs="Arial"/>
              </w:rPr>
              <w:instrText xml:space="preserve"> FORMCHECKBOX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Pr="00F04633">
              <w:rPr>
                <w:rFonts w:ascii="Arial" w:hAnsi="Arial" w:cs="Arial"/>
              </w:rPr>
              <w:fldChar w:fldCharType="end"/>
            </w:r>
            <w:r w:rsidR="00186C17" w:rsidRPr="00F04633">
              <w:rPr>
                <w:rFonts w:ascii="Arial" w:hAnsi="Arial" w:cs="Arial"/>
              </w:rPr>
              <w:t>nee</w:t>
            </w:r>
          </w:p>
        </w:tc>
      </w:tr>
    </w:tbl>
    <w:p w14:paraId="65E24CFD" w14:textId="77777777" w:rsidR="00186C17" w:rsidRPr="00F04633" w:rsidRDefault="00186C17" w:rsidP="00186C17">
      <w:pPr>
        <w:rPr>
          <w:rFonts w:ascii="Arial" w:hAnsi="Arial" w:cs="Arial"/>
        </w:rPr>
      </w:pPr>
    </w:p>
    <w:p w14:paraId="35B076E7" w14:textId="4EEC06E8" w:rsidR="0060751F" w:rsidRPr="00F04633" w:rsidRDefault="008D7331" w:rsidP="0060751F">
      <w:pPr>
        <w:pStyle w:val="Kop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</w:t>
      </w:r>
      <w:r w:rsidR="0060751F" w:rsidRPr="00F04633">
        <w:rPr>
          <w:rFonts w:ascii="Arial" w:hAnsi="Arial" w:cs="Arial"/>
          <w:sz w:val="32"/>
          <w:szCs w:val="32"/>
        </w:rPr>
        <w:t>ersturen</w:t>
      </w:r>
    </w:p>
    <w:p w14:paraId="4DCE5276" w14:textId="77777777" w:rsidR="0060751F" w:rsidRPr="00F04633" w:rsidRDefault="0060751F" w:rsidP="0060751F">
      <w:pPr>
        <w:rPr>
          <w:rFonts w:ascii="Arial" w:hAnsi="Arial" w:cs="Arial"/>
        </w:rPr>
      </w:pPr>
    </w:p>
    <w:p w14:paraId="13C9E902" w14:textId="77777777" w:rsidR="0060751F" w:rsidRPr="00F04633" w:rsidRDefault="0060751F" w:rsidP="0060751F">
      <w:pPr>
        <w:rPr>
          <w:rFonts w:ascii="Arial" w:hAnsi="Arial" w:cs="Arial"/>
          <w:b/>
        </w:rPr>
      </w:pPr>
    </w:p>
    <w:p w14:paraId="43FCAF8B" w14:textId="77777777" w:rsidR="00F03D7A" w:rsidRPr="00F04633" w:rsidRDefault="00F03D7A" w:rsidP="0060751F">
      <w:pPr>
        <w:rPr>
          <w:rFonts w:ascii="Arial" w:hAnsi="Arial" w:cs="Arial"/>
        </w:rPr>
      </w:pPr>
      <w:r w:rsidRPr="00F04633">
        <w:rPr>
          <w:rFonts w:ascii="Arial" w:hAnsi="Arial" w:cs="Arial"/>
        </w:rPr>
        <w:t>Naar waarheid ingevuld</w:t>
      </w:r>
    </w:p>
    <w:p w14:paraId="4FE73BB7" w14:textId="77777777" w:rsidR="00F03D7A" w:rsidRPr="00F04633" w:rsidRDefault="00F03D7A" w:rsidP="0060751F">
      <w:pPr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03"/>
        <w:gridCol w:w="6134"/>
      </w:tblGrid>
      <w:tr w:rsidR="0060751F" w:rsidRPr="00F04633" w14:paraId="7B433338" w14:textId="77777777" w:rsidTr="008D7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4EABB9C" w14:textId="77777777" w:rsidR="0060751F" w:rsidRPr="00F04633" w:rsidRDefault="0060751F" w:rsidP="0060751F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Plaats</w:t>
            </w:r>
          </w:p>
        </w:tc>
        <w:tc>
          <w:tcPr>
            <w:tcW w:w="6134" w:type="dxa"/>
            <w:tcBorders>
              <w:top w:val="nil"/>
              <w:left w:val="single" w:sz="24" w:space="0" w:color="auto"/>
              <w:bottom w:val="nil"/>
            </w:tcBorders>
          </w:tcPr>
          <w:p w14:paraId="6C2C5198" w14:textId="77777777" w:rsidR="0060751F" w:rsidRPr="00F04633" w:rsidRDefault="00751C6E" w:rsidP="006075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9" w:name="Text58"/>
            <w:r w:rsidR="0094055F" w:rsidRPr="00F04633">
              <w:rPr>
                <w:rFonts w:ascii="Arial" w:hAnsi="Arial" w:cs="Arial"/>
                <w:b w:val="0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b w:val="0"/>
                <w:noProof/>
              </w:rPr>
              <w:t> </w:t>
            </w:r>
            <w:r w:rsidR="0094055F" w:rsidRPr="00F04633">
              <w:rPr>
                <w:rFonts w:ascii="Arial" w:hAnsi="Arial" w:cs="Arial"/>
                <w:b w:val="0"/>
                <w:noProof/>
              </w:rPr>
              <w:t> </w:t>
            </w:r>
            <w:r w:rsidR="0094055F" w:rsidRPr="00F04633">
              <w:rPr>
                <w:rFonts w:ascii="Arial" w:hAnsi="Arial" w:cs="Arial"/>
                <w:b w:val="0"/>
                <w:noProof/>
              </w:rPr>
              <w:t> </w:t>
            </w:r>
            <w:r w:rsidR="0094055F" w:rsidRPr="00F04633">
              <w:rPr>
                <w:rFonts w:ascii="Arial" w:hAnsi="Arial" w:cs="Arial"/>
                <w:b w:val="0"/>
                <w:noProof/>
              </w:rPr>
              <w:t> </w:t>
            </w:r>
            <w:r w:rsidR="0094055F" w:rsidRPr="00F04633">
              <w:rPr>
                <w:rFonts w:ascii="Arial" w:hAnsi="Arial" w:cs="Arial"/>
                <w:b w:val="0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59"/>
          </w:p>
        </w:tc>
      </w:tr>
      <w:tr w:rsidR="0060751F" w:rsidRPr="00F04633" w14:paraId="3DF9E83A" w14:textId="77777777" w:rsidTr="008D7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5C10E70D" w14:textId="77777777" w:rsidR="0060751F" w:rsidRPr="00F04633" w:rsidRDefault="0060751F" w:rsidP="0060751F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Datum</w:t>
            </w:r>
          </w:p>
        </w:tc>
        <w:tc>
          <w:tcPr>
            <w:tcW w:w="6134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0F7CB35E" w14:textId="77777777" w:rsidR="0060751F" w:rsidRPr="00F04633" w:rsidRDefault="00751C6E" w:rsidP="00940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0" w:name="Text59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60"/>
          </w:p>
        </w:tc>
      </w:tr>
      <w:tr w:rsidR="0060751F" w:rsidRPr="00F04633" w14:paraId="39D1FE99" w14:textId="77777777" w:rsidTr="008D7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74ED30F" w14:textId="77777777" w:rsidR="0060751F" w:rsidRPr="00F04633" w:rsidRDefault="0060751F" w:rsidP="0060751F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Naam en voorletters</w:t>
            </w:r>
          </w:p>
        </w:tc>
        <w:tc>
          <w:tcPr>
            <w:tcW w:w="6134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603C60E" w14:textId="77777777" w:rsidR="0060751F" w:rsidRPr="00F04633" w:rsidRDefault="00751C6E" w:rsidP="009405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60751F" w:rsidRPr="00F04633" w14:paraId="0862D887" w14:textId="77777777" w:rsidTr="008D7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4821028E" w14:textId="77777777" w:rsidR="0060751F" w:rsidRPr="00F04633" w:rsidRDefault="0060751F" w:rsidP="0060751F">
            <w:pPr>
              <w:rPr>
                <w:rFonts w:ascii="Arial" w:hAnsi="Arial" w:cs="Arial"/>
                <w:b w:val="0"/>
              </w:rPr>
            </w:pPr>
            <w:r w:rsidRPr="00F04633">
              <w:rPr>
                <w:rFonts w:ascii="Arial" w:hAnsi="Arial" w:cs="Arial"/>
                <w:b w:val="0"/>
              </w:rPr>
              <w:t>Functie</w:t>
            </w:r>
          </w:p>
        </w:tc>
        <w:tc>
          <w:tcPr>
            <w:tcW w:w="6134" w:type="dxa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14:paraId="356BECA9" w14:textId="77777777" w:rsidR="0060751F" w:rsidRPr="00F04633" w:rsidRDefault="00751C6E" w:rsidP="006075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04633"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="0094055F" w:rsidRPr="00F04633">
              <w:rPr>
                <w:rFonts w:ascii="Arial" w:hAnsi="Arial" w:cs="Arial"/>
              </w:rPr>
              <w:instrText xml:space="preserve"> FORMTEXT </w:instrText>
            </w:r>
            <w:r w:rsidRPr="00F04633">
              <w:rPr>
                <w:rFonts w:ascii="Arial" w:hAnsi="Arial" w:cs="Arial"/>
              </w:rPr>
            </w:r>
            <w:r w:rsidRPr="00F04633">
              <w:rPr>
                <w:rFonts w:ascii="Arial" w:hAnsi="Arial" w:cs="Arial"/>
              </w:rPr>
              <w:fldChar w:fldCharType="separate"/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="0094055F" w:rsidRPr="00F04633">
              <w:rPr>
                <w:rFonts w:ascii="Arial" w:hAnsi="Arial" w:cs="Arial"/>
                <w:noProof/>
              </w:rPr>
              <w:t> </w:t>
            </w:r>
            <w:r w:rsidRPr="00F04633">
              <w:rPr>
                <w:rFonts w:ascii="Arial" w:hAnsi="Arial" w:cs="Arial"/>
              </w:rPr>
              <w:fldChar w:fldCharType="end"/>
            </w:r>
            <w:bookmarkEnd w:id="62"/>
          </w:p>
        </w:tc>
      </w:tr>
    </w:tbl>
    <w:p w14:paraId="64504165" w14:textId="77777777" w:rsidR="0060751F" w:rsidRPr="00F04633" w:rsidRDefault="0060751F" w:rsidP="0060751F">
      <w:pPr>
        <w:rPr>
          <w:rFonts w:ascii="Arial" w:hAnsi="Arial" w:cs="Arial"/>
          <w:b/>
        </w:rPr>
      </w:pPr>
    </w:p>
    <w:p w14:paraId="75E9A96A" w14:textId="254C9EDF" w:rsidR="00631D2C" w:rsidRPr="00F04633" w:rsidRDefault="008D7331" w:rsidP="006075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 documenten </w:t>
      </w:r>
      <w:r w:rsidR="005A39B8" w:rsidRPr="00F04633">
        <w:rPr>
          <w:rFonts w:ascii="Arial" w:hAnsi="Arial" w:cs="Arial"/>
          <w:b/>
        </w:rPr>
        <w:t xml:space="preserve">zenden </w:t>
      </w:r>
      <w:r w:rsidR="00631D2C" w:rsidRPr="00F04633">
        <w:rPr>
          <w:rFonts w:ascii="Arial" w:hAnsi="Arial" w:cs="Arial"/>
          <w:b/>
        </w:rPr>
        <w:t xml:space="preserve">naar </w:t>
      </w:r>
      <w:hyperlink r:id="rId9" w:history="1">
        <w:r w:rsidR="00631D2C" w:rsidRPr="00F04633">
          <w:rPr>
            <w:rStyle w:val="Hyperlink"/>
            <w:rFonts w:ascii="Arial" w:hAnsi="Arial" w:cs="Arial"/>
            <w:b/>
          </w:rPr>
          <w:t>info@dirkbosfonds.nl</w:t>
        </w:r>
      </w:hyperlink>
      <w:r w:rsidR="005A39B8" w:rsidRPr="00F04633">
        <w:rPr>
          <w:rStyle w:val="Hyperlink"/>
          <w:rFonts w:ascii="Arial" w:hAnsi="Arial" w:cs="Arial"/>
          <w:b/>
          <w:color w:val="auto"/>
        </w:rPr>
        <w:t>.</w:t>
      </w:r>
    </w:p>
    <w:p w14:paraId="20152CAA" w14:textId="77777777" w:rsidR="00631D2C" w:rsidRPr="00F04633" w:rsidRDefault="00631D2C" w:rsidP="0060751F">
      <w:pPr>
        <w:rPr>
          <w:rFonts w:ascii="Arial" w:hAnsi="Arial" w:cs="Arial"/>
          <w:b/>
        </w:rPr>
      </w:pPr>
    </w:p>
    <w:sectPr w:rsidR="00631D2C" w:rsidRPr="00F04633" w:rsidSect="00EB5A27"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8" w:space="24" w:color="000000" w:themeColor="text1"/>
        <w:left w:val="single" w:sz="8" w:space="24" w:color="000000" w:themeColor="text1"/>
        <w:bottom w:val="single" w:sz="8" w:space="24" w:color="000000" w:themeColor="text1"/>
        <w:right w:val="single" w:sz="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6C02" w14:textId="77777777" w:rsidR="00C03B44" w:rsidRDefault="00C03B44" w:rsidP="00541833">
      <w:pPr>
        <w:spacing w:line="240" w:lineRule="auto"/>
      </w:pPr>
      <w:r>
        <w:separator/>
      </w:r>
    </w:p>
  </w:endnote>
  <w:endnote w:type="continuationSeparator" w:id="0">
    <w:p w14:paraId="01D7CF38" w14:textId="77777777" w:rsidR="00C03B44" w:rsidRDefault="00C03B44" w:rsidP="00541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035"/>
      <w:docPartObj>
        <w:docPartGallery w:val="Page Numbers (Bottom of Page)"/>
        <w:docPartUnique/>
      </w:docPartObj>
    </w:sdtPr>
    <w:sdtContent>
      <w:p w14:paraId="6D6F6396" w14:textId="77777777" w:rsidR="007D7560" w:rsidRDefault="007D7560">
        <w:pPr>
          <w:pStyle w:val="Voetteks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7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4C5C0A" w14:textId="77777777" w:rsidR="007D7560" w:rsidRDefault="007D75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3E87" w14:textId="77777777" w:rsidR="00C03B44" w:rsidRDefault="00C03B44" w:rsidP="00541833">
      <w:pPr>
        <w:spacing w:line="240" w:lineRule="auto"/>
      </w:pPr>
      <w:r>
        <w:separator/>
      </w:r>
    </w:p>
  </w:footnote>
  <w:footnote w:type="continuationSeparator" w:id="0">
    <w:p w14:paraId="1A66BCCA" w14:textId="77777777" w:rsidR="00C03B44" w:rsidRDefault="00C03B44" w:rsidP="005418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344"/>
    <w:multiLevelType w:val="hybridMultilevel"/>
    <w:tmpl w:val="104EF9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1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/Um6AE3KFk1aXTfuKu+JFmI7+rVaclDa6r06tMuyqw026Y/N+iDLA30Qy4qln4RYNbdEPKAnwKSXlZ1S/PzkgQ==" w:salt="s1JtCulhPsmpCfbx61B+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C1"/>
    <w:rsid w:val="00036BAE"/>
    <w:rsid w:val="0004448A"/>
    <w:rsid w:val="00050CF8"/>
    <w:rsid w:val="00052305"/>
    <w:rsid w:val="00063956"/>
    <w:rsid w:val="000650AA"/>
    <w:rsid w:val="00094F9F"/>
    <w:rsid w:val="000A6E1F"/>
    <w:rsid w:val="000C6E34"/>
    <w:rsid w:val="000E00F5"/>
    <w:rsid w:val="0011297C"/>
    <w:rsid w:val="00113165"/>
    <w:rsid w:val="00133980"/>
    <w:rsid w:val="00183C20"/>
    <w:rsid w:val="00186C17"/>
    <w:rsid w:val="001A24B9"/>
    <w:rsid w:val="001C2CD3"/>
    <w:rsid w:val="001D5FBF"/>
    <w:rsid w:val="0020214B"/>
    <w:rsid w:val="00202B78"/>
    <w:rsid w:val="00222CB6"/>
    <w:rsid w:val="002247DF"/>
    <w:rsid w:val="00240BE2"/>
    <w:rsid w:val="00247850"/>
    <w:rsid w:val="00292FD1"/>
    <w:rsid w:val="002948B3"/>
    <w:rsid w:val="002C6A73"/>
    <w:rsid w:val="002D4C37"/>
    <w:rsid w:val="002F2309"/>
    <w:rsid w:val="002F24A6"/>
    <w:rsid w:val="003221C1"/>
    <w:rsid w:val="00327825"/>
    <w:rsid w:val="003350FB"/>
    <w:rsid w:val="003660A2"/>
    <w:rsid w:val="00382387"/>
    <w:rsid w:val="00390EA0"/>
    <w:rsid w:val="003944A2"/>
    <w:rsid w:val="0039640D"/>
    <w:rsid w:val="003A19EC"/>
    <w:rsid w:val="003C4A82"/>
    <w:rsid w:val="003D44C6"/>
    <w:rsid w:val="003F3709"/>
    <w:rsid w:val="00492798"/>
    <w:rsid w:val="004A125E"/>
    <w:rsid w:val="004A2AB2"/>
    <w:rsid w:val="004C6574"/>
    <w:rsid w:val="004C7E5D"/>
    <w:rsid w:val="004F0ABE"/>
    <w:rsid w:val="005175C4"/>
    <w:rsid w:val="00532031"/>
    <w:rsid w:val="00535BDD"/>
    <w:rsid w:val="00541833"/>
    <w:rsid w:val="00560840"/>
    <w:rsid w:val="005628B6"/>
    <w:rsid w:val="00586F73"/>
    <w:rsid w:val="005A39B8"/>
    <w:rsid w:val="005A56E3"/>
    <w:rsid w:val="005C5A1C"/>
    <w:rsid w:val="0060751F"/>
    <w:rsid w:val="00631D2C"/>
    <w:rsid w:val="00631E57"/>
    <w:rsid w:val="00646B55"/>
    <w:rsid w:val="00686296"/>
    <w:rsid w:val="006A0DA3"/>
    <w:rsid w:val="006C3948"/>
    <w:rsid w:val="006C4624"/>
    <w:rsid w:val="006C5E00"/>
    <w:rsid w:val="006C600D"/>
    <w:rsid w:val="006E1520"/>
    <w:rsid w:val="006F5DE3"/>
    <w:rsid w:val="00702BCE"/>
    <w:rsid w:val="00717D40"/>
    <w:rsid w:val="00720AD0"/>
    <w:rsid w:val="00734AFB"/>
    <w:rsid w:val="00751C6E"/>
    <w:rsid w:val="00752B49"/>
    <w:rsid w:val="00772DD9"/>
    <w:rsid w:val="007A6AA6"/>
    <w:rsid w:val="007B090D"/>
    <w:rsid w:val="007B4999"/>
    <w:rsid w:val="007C6812"/>
    <w:rsid w:val="007D7560"/>
    <w:rsid w:val="007F58C7"/>
    <w:rsid w:val="007F67E2"/>
    <w:rsid w:val="00800689"/>
    <w:rsid w:val="0081510F"/>
    <w:rsid w:val="00850741"/>
    <w:rsid w:val="00865027"/>
    <w:rsid w:val="008777D3"/>
    <w:rsid w:val="008831F1"/>
    <w:rsid w:val="00884AC7"/>
    <w:rsid w:val="00887B4E"/>
    <w:rsid w:val="008D7006"/>
    <w:rsid w:val="008D7331"/>
    <w:rsid w:val="008F7169"/>
    <w:rsid w:val="00907E6D"/>
    <w:rsid w:val="00910B5D"/>
    <w:rsid w:val="009125B5"/>
    <w:rsid w:val="009243AE"/>
    <w:rsid w:val="0094055F"/>
    <w:rsid w:val="00945D7B"/>
    <w:rsid w:val="00953FDD"/>
    <w:rsid w:val="00965A02"/>
    <w:rsid w:val="0097139B"/>
    <w:rsid w:val="00973AF9"/>
    <w:rsid w:val="00990BF1"/>
    <w:rsid w:val="00993337"/>
    <w:rsid w:val="00994F1B"/>
    <w:rsid w:val="009A6434"/>
    <w:rsid w:val="009C26FE"/>
    <w:rsid w:val="009E67B9"/>
    <w:rsid w:val="009F25A2"/>
    <w:rsid w:val="00A15B95"/>
    <w:rsid w:val="00A2040E"/>
    <w:rsid w:val="00A3665A"/>
    <w:rsid w:val="00A572D7"/>
    <w:rsid w:val="00A65F1E"/>
    <w:rsid w:val="00A67FF9"/>
    <w:rsid w:val="00A9678B"/>
    <w:rsid w:val="00AA1D5A"/>
    <w:rsid w:val="00AB7B6C"/>
    <w:rsid w:val="00AF7F4E"/>
    <w:rsid w:val="00B05E52"/>
    <w:rsid w:val="00B21292"/>
    <w:rsid w:val="00B32B2C"/>
    <w:rsid w:val="00B34B76"/>
    <w:rsid w:val="00B51AD8"/>
    <w:rsid w:val="00B57CB9"/>
    <w:rsid w:val="00B65074"/>
    <w:rsid w:val="00B97CC0"/>
    <w:rsid w:val="00BA2532"/>
    <w:rsid w:val="00BE12AB"/>
    <w:rsid w:val="00C03B44"/>
    <w:rsid w:val="00C04B36"/>
    <w:rsid w:val="00C37F9F"/>
    <w:rsid w:val="00C87881"/>
    <w:rsid w:val="00CA5E88"/>
    <w:rsid w:val="00CD0813"/>
    <w:rsid w:val="00CE5E55"/>
    <w:rsid w:val="00D109C8"/>
    <w:rsid w:val="00D1475D"/>
    <w:rsid w:val="00D206D9"/>
    <w:rsid w:val="00D51805"/>
    <w:rsid w:val="00D6798B"/>
    <w:rsid w:val="00D72140"/>
    <w:rsid w:val="00D74558"/>
    <w:rsid w:val="00D82E24"/>
    <w:rsid w:val="00DB4EEA"/>
    <w:rsid w:val="00DC6978"/>
    <w:rsid w:val="00DF2117"/>
    <w:rsid w:val="00E0122B"/>
    <w:rsid w:val="00E028A7"/>
    <w:rsid w:val="00E053E5"/>
    <w:rsid w:val="00E077E6"/>
    <w:rsid w:val="00E41D7E"/>
    <w:rsid w:val="00E52606"/>
    <w:rsid w:val="00EB047D"/>
    <w:rsid w:val="00EB2B27"/>
    <w:rsid w:val="00EB5A27"/>
    <w:rsid w:val="00EC204C"/>
    <w:rsid w:val="00ED6937"/>
    <w:rsid w:val="00EF4245"/>
    <w:rsid w:val="00F03D7A"/>
    <w:rsid w:val="00F04633"/>
    <w:rsid w:val="00F141AA"/>
    <w:rsid w:val="00F146FF"/>
    <w:rsid w:val="00F1737A"/>
    <w:rsid w:val="00F665E6"/>
    <w:rsid w:val="00F771E7"/>
    <w:rsid w:val="00F94F68"/>
    <w:rsid w:val="00FC61B9"/>
    <w:rsid w:val="00FE6B37"/>
    <w:rsid w:val="00F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DC9A"/>
  <w15:docId w15:val="{C73A6D64-A2F3-4D46-80B6-6897A638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00F5"/>
    <w:pPr>
      <w:spacing w:after="0"/>
    </w:pPr>
    <w:rPr>
      <w:rFonts w:ascii="Times New Roman" w:eastAsiaTheme="minorHAnsi" w:hAnsi="Times New Roman"/>
      <w:sz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E0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00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B4E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E00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E00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0E00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0E00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adruk">
    <w:name w:val="Emphasis"/>
    <w:uiPriority w:val="20"/>
    <w:qFormat/>
    <w:rsid w:val="000E00F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541833"/>
    <w:rPr>
      <w:strike w:val="0"/>
      <w:dstrike w:val="0"/>
      <w:color w:val="599EC3"/>
      <w:u w:val="none"/>
      <w:effect w:val="none"/>
    </w:rPr>
  </w:style>
  <w:style w:type="character" w:styleId="Zwaar">
    <w:name w:val="Strong"/>
    <w:basedOn w:val="Standaardalinea-lettertype"/>
    <w:uiPriority w:val="22"/>
    <w:qFormat/>
    <w:rsid w:val="00541833"/>
    <w:rPr>
      <w:b/>
      <w:bCs/>
      <w:i w:val="0"/>
      <w:iCs w:val="0"/>
    </w:rPr>
  </w:style>
  <w:style w:type="paragraph" w:styleId="Koptekst">
    <w:name w:val="header"/>
    <w:basedOn w:val="Standaard"/>
    <w:link w:val="KoptekstChar"/>
    <w:uiPriority w:val="99"/>
    <w:unhideWhenUsed/>
    <w:rsid w:val="005418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1833"/>
    <w:rPr>
      <w:rFonts w:ascii="Times New Roman" w:eastAsiaTheme="minorHAnsi" w:hAnsi="Times New Roman"/>
      <w:sz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5418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1833"/>
    <w:rPr>
      <w:rFonts w:ascii="Times New Roman" w:eastAsiaTheme="minorHAnsi" w:hAnsi="Times New Roman"/>
      <w:sz w:val="24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833"/>
    <w:rPr>
      <w:rFonts w:ascii="Tahoma" w:eastAsiaTheme="minorHAnsi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3660A2"/>
    <w:pPr>
      <w:ind w:left="720"/>
      <w:contextualSpacing/>
    </w:pPr>
  </w:style>
  <w:style w:type="table" w:styleId="Tabelraster">
    <w:name w:val="Table Grid"/>
    <w:basedOn w:val="Lichtearcering"/>
    <w:uiPriority w:val="59"/>
    <w:rsid w:val="00887B4E"/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3660A2"/>
    <w:rPr>
      <w:color w:val="808080"/>
    </w:rPr>
  </w:style>
  <w:style w:type="paragraph" w:customStyle="1" w:styleId="DecimalAligned">
    <w:name w:val="Decimal Aligned"/>
    <w:basedOn w:val="Standaard"/>
    <w:uiPriority w:val="40"/>
    <w:qFormat/>
    <w:rsid w:val="00A3665A"/>
    <w:pPr>
      <w:tabs>
        <w:tab w:val="decimal" w:pos="360"/>
      </w:tabs>
      <w:spacing w:after="200"/>
    </w:pPr>
    <w:rPr>
      <w:rFonts w:asciiTheme="minorHAnsi" w:eastAsiaTheme="minorEastAsia" w:hAnsiTheme="minorHAnsi"/>
      <w:sz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A3665A"/>
    <w:pPr>
      <w:spacing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3665A"/>
    <w:rPr>
      <w:sz w:val="20"/>
      <w:szCs w:val="20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A3665A"/>
    <w:rPr>
      <w:rFonts w:eastAsiaTheme="minorEastAsia" w:cstheme="minorBidi"/>
      <w:bCs w:val="0"/>
      <w:i/>
      <w:iCs/>
      <w:color w:val="808080" w:themeColor="text1" w:themeTint="7F"/>
      <w:szCs w:val="22"/>
      <w:lang w:val="nl-NL"/>
    </w:rPr>
  </w:style>
  <w:style w:type="table" w:styleId="Gemiddeldearcering2-accent5">
    <w:name w:val="Medium Shading 2 Accent 5"/>
    <w:basedOn w:val="Standaardtabel"/>
    <w:uiPriority w:val="64"/>
    <w:rsid w:val="00A3665A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0C6E3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887B4E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chtearcering">
    <w:name w:val="Light Shading"/>
    <w:basedOn w:val="Standaardtabel"/>
    <w:uiPriority w:val="60"/>
    <w:rsid w:val="00887B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Kop3Char">
    <w:name w:val="Kop 3 Char"/>
    <w:basedOn w:val="Standaardalinea-lettertype"/>
    <w:link w:val="Kop3"/>
    <w:uiPriority w:val="9"/>
    <w:rsid w:val="00DB4EEA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customStyle="1" w:styleId="Opmaakprofiel1">
    <w:name w:val="Opmaakprofiel1"/>
    <w:basedOn w:val="Standaardalinea-lettertype"/>
    <w:uiPriority w:val="1"/>
    <w:rsid w:val="00202B78"/>
    <w:rPr>
      <w:rFonts w:ascii="Times New Roman" w:hAnsi="Times New Roman"/>
      <w:color w:val="FFFFFF" w:themeColor="background1"/>
      <w:sz w:val="24"/>
    </w:rPr>
  </w:style>
  <w:style w:type="character" w:customStyle="1" w:styleId="Opmaakprofiel2">
    <w:name w:val="Opmaakprofiel2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3">
    <w:name w:val="Opmaakprofiel3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4">
    <w:name w:val="Opmaakprofiel4"/>
    <w:basedOn w:val="Standaardalinea-lettertype"/>
    <w:uiPriority w:val="1"/>
    <w:rsid w:val="007A6AA6"/>
    <w:rPr>
      <w:rFonts w:ascii="Times New Roman" w:hAnsi="Times New Roman"/>
      <w:color w:val="FFFFFF" w:themeColor="background1"/>
      <w:sz w:val="24"/>
    </w:rPr>
  </w:style>
  <w:style w:type="character" w:customStyle="1" w:styleId="Opmaakprofiel5">
    <w:name w:val="Opmaakprofiel5"/>
    <w:basedOn w:val="Standaardalinea-lettertype"/>
    <w:uiPriority w:val="1"/>
    <w:rsid w:val="005175C4"/>
    <w:rPr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rkbosfond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dirkbosfonds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%20Bos%20Fons\Documents\Dirk%20Bos%20Fonds%20Aanvraag\Aanvraagformulier%20Dirk%20Bos%20Fonds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AD228-D833-452A-B3F0-576EBCF8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 Dirk Bos Fonds</Template>
  <TotalTime>0</TotalTime>
  <Pages>6</Pages>
  <Words>1187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Bos Fons</dc:creator>
  <cp:lastModifiedBy>Jan van Pelt</cp:lastModifiedBy>
  <cp:revision>2</cp:revision>
  <dcterms:created xsi:type="dcterms:W3CDTF">2026-04-21T14:00:00Z</dcterms:created>
  <dcterms:modified xsi:type="dcterms:W3CDTF">2026-04-21T14:00:00Z</dcterms:modified>
</cp:coreProperties>
</file>